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B14F3" w14:textId="0DF9BC79" w:rsidR="00741E36" w:rsidRPr="00DC1248" w:rsidRDefault="00F75EE8" w:rsidP="00F75EE8">
      <w:pPr>
        <w:jc w:val="right"/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>21.</w:t>
      </w:r>
      <w:r w:rsidR="00A630C8" w:rsidRPr="00DC1248">
        <w:rPr>
          <w:rFonts w:asciiTheme="majorHAnsi" w:hAnsiTheme="majorHAnsi" w:cstheme="majorHAnsi"/>
          <w:sz w:val="24"/>
          <w:szCs w:val="24"/>
          <w:rtl/>
        </w:rPr>
        <w:t>12</w:t>
      </w:r>
      <w:r w:rsidRPr="00DC1248">
        <w:rPr>
          <w:rFonts w:asciiTheme="majorHAnsi" w:hAnsiTheme="majorHAnsi" w:cstheme="majorHAnsi"/>
          <w:sz w:val="24"/>
          <w:szCs w:val="24"/>
          <w:rtl/>
        </w:rPr>
        <w:t>.22</w:t>
      </w:r>
    </w:p>
    <w:p w14:paraId="0119B041" w14:textId="23639199" w:rsidR="00741E36" w:rsidRPr="00DC1248" w:rsidRDefault="00741E36" w:rsidP="00FB143E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  <w:t>פרוטוקול ישיבת מועצה מספר 1</w:t>
      </w:r>
      <w:r w:rsidR="00A630C8" w:rsidRPr="00DC1248"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  <w:t>7</w:t>
      </w:r>
    </w:p>
    <w:p w14:paraId="0E22F2F3" w14:textId="730D63FF" w:rsidR="00741E36" w:rsidRPr="00DC1248" w:rsidRDefault="00741E36" w:rsidP="00FB143E">
      <w:pPr>
        <w:jc w:val="both"/>
        <w:rPr>
          <w:rFonts w:asciiTheme="majorHAnsi" w:hAnsiTheme="majorHAnsi" w:cstheme="majorHAnsi"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sz w:val="24"/>
          <w:szCs w:val="24"/>
          <w:u w:val="single"/>
          <w:rtl/>
        </w:rPr>
        <w:t>נוכחים: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625"/>
        <w:gridCol w:w="4671"/>
      </w:tblGrid>
      <w:tr w:rsidR="00F76CDE" w:rsidRPr="00DC1248" w14:paraId="75F83DEE" w14:textId="77777777" w:rsidTr="00B637CC">
        <w:tc>
          <w:tcPr>
            <w:tcW w:w="3625" w:type="dxa"/>
            <w:shd w:val="clear" w:color="auto" w:fill="F7CAAC" w:themeFill="accent2" w:themeFillTint="66"/>
          </w:tcPr>
          <w:p w14:paraId="7F65BA62" w14:textId="7E5008D8" w:rsidR="00F76CDE" w:rsidRPr="00DC1248" w:rsidRDefault="00B637CC" w:rsidP="00FB143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שם מלא</w:t>
            </w:r>
          </w:p>
        </w:tc>
        <w:tc>
          <w:tcPr>
            <w:tcW w:w="4671" w:type="dxa"/>
            <w:shd w:val="clear" w:color="auto" w:fill="F7CAAC" w:themeFill="accent2" w:themeFillTint="66"/>
          </w:tcPr>
          <w:p w14:paraId="7CAC3849" w14:textId="2E1A6745" w:rsidR="00F76CDE" w:rsidRPr="00DC1248" w:rsidRDefault="00B637CC" w:rsidP="00FB143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תפקיד</w:t>
            </w:r>
          </w:p>
        </w:tc>
      </w:tr>
      <w:tr w:rsidR="00741E36" w:rsidRPr="00DC1248" w14:paraId="0C02D2C5" w14:textId="77777777" w:rsidTr="00F76CDE">
        <w:tc>
          <w:tcPr>
            <w:tcW w:w="3625" w:type="dxa"/>
          </w:tcPr>
          <w:p w14:paraId="2CCA29BB" w14:textId="46665079" w:rsidR="00741E36" w:rsidRPr="00DC1248" w:rsidRDefault="00741E36" w:rsidP="00FB143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יואל גמליאל</w:t>
            </w:r>
          </w:p>
        </w:tc>
        <w:tc>
          <w:tcPr>
            <w:tcW w:w="4671" w:type="dxa"/>
          </w:tcPr>
          <w:p w14:paraId="62AFC419" w14:textId="6921E4AA" w:rsidR="00741E36" w:rsidRPr="00DC1248" w:rsidRDefault="00741E36" w:rsidP="00FB143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ראש המועצה המקומית גדרה ויו"ר האשכול</w:t>
            </w:r>
          </w:p>
        </w:tc>
      </w:tr>
      <w:tr w:rsidR="0072222E" w:rsidRPr="00DC1248" w14:paraId="542BDEFC" w14:textId="77777777" w:rsidTr="00F76CDE">
        <w:tc>
          <w:tcPr>
            <w:tcW w:w="3625" w:type="dxa"/>
          </w:tcPr>
          <w:p w14:paraId="4E15D854" w14:textId="0F9E5165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דורון שידלוב</w:t>
            </w:r>
          </w:p>
        </w:tc>
        <w:tc>
          <w:tcPr>
            <w:tcW w:w="4671" w:type="dxa"/>
          </w:tcPr>
          <w:p w14:paraId="3718F997" w14:textId="47A53A1A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ראש המועצה האזורית ברנר</w:t>
            </w:r>
          </w:p>
        </w:tc>
      </w:tr>
      <w:tr w:rsidR="0072222E" w:rsidRPr="00DC1248" w14:paraId="02142B20" w14:textId="77777777" w:rsidTr="00F76CDE">
        <w:tc>
          <w:tcPr>
            <w:tcW w:w="3625" w:type="dxa"/>
          </w:tcPr>
          <w:p w14:paraId="47922E4D" w14:textId="432BE0A6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חובב צברי</w:t>
            </w:r>
          </w:p>
        </w:tc>
        <w:tc>
          <w:tcPr>
            <w:tcW w:w="4671" w:type="dxa"/>
          </w:tcPr>
          <w:p w14:paraId="4E071DEF" w14:textId="2F969805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ראש המועצה המקומית קריית עקרון </w:t>
            </w:r>
          </w:p>
        </w:tc>
      </w:tr>
      <w:tr w:rsidR="007E1037" w:rsidRPr="00DC1248" w14:paraId="74CEEBA3" w14:textId="77777777" w:rsidTr="00F76CDE">
        <w:tc>
          <w:tcPr>
            <w:tcW w:w="3625" w:type="dxa"/>
          </w:tcPr>
          <w:p w14:paraId="727100D7" w14:textId="55D45714" w:rsidR="007E1037" w:rsidRPr="00DC1248" w:rsidRDefault="007E1037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אריה </w:t>
            </w:r>
            <w:proofErr w:type="spellStart"/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גראלה</w:t>
            </w:r>
            <w:proofErr w:type="spellEnd"/>
          </w:p>
        </w:tc>
        <w:tc>
          <w:tcPr>
            <w:tcW w:w="4671" w:type="dxa"/>
          </w:tcPr>
          <w:p w14:paraId="743A1F47" w14:textId="638B7FF8" w:rsidR="007E1037" w:rsidRPr="00DC1248" w:rsidRDefault="007E1037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ראש המועצה המקומית בני עייש</w:t>
            </w:r>
          </w:p>
        </w:tc>
      </w:tr>
      <w:tr w:rsidR="0072222E" w:rsidRPr="00DC1248" w14:paraId="2477DFE8" w14:textId="77777777" w:rsidTr="00F76CDE">
        <w:tc>
          <w:tcPr>
            <w:tcW w:w="3625" w:type="dxa"/>
          </w:tcPr>
          <w:p w14:paraId="56712566" w14:textId="0C681748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משה </w:t>
            </w:r>
            <w:proofErr w:type="spellStart"/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ליבר</w:t>
            </w:r>
            <w:proofErr w:type="spellEnd"/>
          </w:p>
        </w:tc>
        <w:tc>
          <w:tcPr>
            <w:tcW w:w="4671" w:type="dxa"/>
          </w:tcPr>
          <w:p w14:paraId="4DB499AA" w14:textId="49F5396D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ראש המועצה האזורית חבל יבנה</w:t>
            </w:r>
          </w:p>
        </w:tc>
      </w:tr>
      <w:tr w:rsidR="0072222E" w:rsidRPr="00DC1248" w14:paraId="72520E3D" w14:textId="77777777" w:rsidTr="00F76CDE">
        <w:tc>
          <w:tcPr>
            <w:tcW w:w="3625" w:type="dxa"/>
          </w:tcPr>
          <w:p w14:paraId="4C76A711" w14:textId="48C79658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יוסי סולימני</w:t>
            </w:r>
          </w:p>
        </w:tc>
        <w:tc>
          <w:tcPr>
            <w:tcW w:w="4671" w:type="dxa"/>
          </w:tcPr>
          <w:p w14:paraId="7EF40433" w14:textId="2BDF7873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סגן ראש העיר קריית מלאכי</w:t>
            </w:r>
          </w:p>
        </w:tc>
      </w:tr>
      <w:tr w:rsidR="0072222E" w:rsidRPr="00DC1248" w14:paraId="1DC2F712" w14:textId="77777777" w:rsidTr="00F76CDE">
        <w:tc>
          <w:tcPr>
            <w:tcW w:w="3625" w:type="dxa"/>
          </w:tcPr>
          <w:p w14:paraId="25D59642" w14:textId="2381E693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גבי גאון</w:t>
            </w:r>
          </w:p>
        </w:tc>
        <w:tc>
          <w:tcPr>
            <w:tcW w:w="4671" w:type="dxa"/>
          </w:tcPr>
          <w:p w14:paraId="0DF226B0" w14:textId="265C3744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ראש המועצה המקומית מזכרת בתיה</w:t>
            </w:r>
          </w:p>
        </w:tc>
      </w:tr>
      <w:tr w:rsidR="0072222E" w:rsidRPr="00DC1248" w14:paraId="269AFD46" w14:textId="77777777" w:rsidTr="00F76CDE">
        <w:tc>
          <w:tcPr>
            <w:tcW w:w="3625" w:type="dxa"/>
          </w:tcPr>
          <w:p w14:paraId="5B8D2BCE" w14:textId="14BF67CD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יוספה חליבה</w:t>
            </w:r>
          </w:p>
        </w:tc>
        <w:tc>
          <w:tcPr>
            <w:tcW w:w="4671" w:type="dxa"/>
          </w:tcPr>
          <w:p w14:paraId="51D65580" w14:textId="42B65523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מנכ"לית המועצה המקומית מזכרת בתיה</w:t>
            </w:r>
          </w:p>
        </w:tc>
      </w:tr>
      <w:tr w:rsidR="0072222E" w:rsidRPr="00DC1248" w14:paraId="0A63E448" w14:textId="77777777" w:rsidTr="00F76CDE">
        <w:tc>
          <w:tcPr>
            <w:tcW w:w="3625" w:type="dxa"/>
          </w:tcPr>
          <w:p w14:paraId="43BAD03F" w14:textId="6B0CE587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ניסן גז</w:t>
            </w:r>
          </w:p>
        </w:tc>
        <w:tc>
          <w:tcPr>
            <w:tcW w:w="4671" w:type="dxa"/>
          </w:tcPr>
          <w:p w14:paraId="70D3DA20" w14:textId="2D2B934C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מנכ"ל המועצה המקומית קריית עקרון</w:t>
            </w:r>
          </w:p>
        </w:tc>
      </w:tr>
      <w:tr w:rsidR="0072222E" w:rsidRPr="00DC1248" w14:paraId="4FE36064" w14:textId="77777777" w:rsidTr="00F76CDE">
        <w:tc>
          <w:tcPr>
            <w:tcW w:w="3625" w:type="dxa"/>
          </w:tcPr>
          <w:p w14:paraId="69F4DB31" w14:textId="1BC5E0BA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שירה דקל כץ</w:t>
            </w:r>
          </w:p>
        </w:tc>
        <w:tc>
          <w:tcPr>
            <w:tcW w:w="4671" w:type="dxa"/>
          </w:tcPr>
          <w:p w14:paraId="7189D5FE" w14:textId="62E7A527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מנכ"לית אשכול שורק דרומי</w:t>
            </w:r>
          </w:p>
        </w:tc>
      </w:tr>
      <w:tr w:rsidR="0072222E" w:rsidRPr="00DC1248" w14:paraId="37AA5FB3" w14:textId="77777777" w:rsidTr="00F76CDE">
        <w:tc>
          <w:tcPr>
            <w:tcW w:w="3625" w:type="dxa"/>
          </w:tcPr>
          <w:p w14:paraId="25AEB818" w14:textId="3F29B98B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דוד רן-יה</w:t>
            </w:r>
          </w:p>
        </w:tc>
        <w:tc>
          <w:tcPr>
            <w:tcW w:w="4671" w:type="dxa"/>
          </w:tcPr>
          <w:p w14:paraId="3AD92698" w14:textId="68569E87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יועמ"ש אשכול שורק דרומי</w:t>
            </w:r>
          </w:p>
        </w:tc>
      </w:tr>
      <w:tr w:rsidR="0072222E" w:rsidRPr="00DC1248" w14:paraId="20D10A95" w14:textId="77777777" w:rsidTr="00F76CDE">
        <w:tc>
          <w:tcPr>
            <w:tcW w:w="3625" w:type="dxa"/>
          </w:tcPr>
          <w:p w14:paraId="061CFF52" w14:textId="11DCAC0D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ברכה דוידוביץ</w:t>
            </w:r>
          </w:p>
        </w:tc>
        <w:tc>
          <w:tcPr>
            <w:tcW w:w="4671" w:type="dxa"/>
          </w:tcPr>
          <w:p w14:paraId="217BAE0E" w14:textId="2C6FAC31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ע. מנכ"ל אשכול שורק דרומי</w:t>
            </w:r>
          </w:p>
        </w:tc>
      </w:tr>
      <w:tr w:rsidR="0072222E" w:rsidRPr="00DC1248" w14:paraId="11D3ABE1" w14:textId="77777777" w:rsidTr="00F76CDE">
        <w:tc>
          <w:tcPr>
            <w:tcW w:w="3625" w:type="dxa"/>
          </w:tcPr>
          <w:p w14:paraId="720C1BE3" w14:textId="5923646F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ענבל טובל</w:t>
            </w:r>
          </w:p>
        </w:tc>
        <w:tc>
          <w:tcPr>
            <w:tcW w:w="4671" w:type="dxa"/>
          </w:tcPr>
          <w:p w14:paraId="5596B612" w14:textId="0E1D3394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מנהלת משרד אשכול שורק דרומי</w:t>
            </w:r>
          </w:p>
        </w:tc>
      </w:tr>
      <w:tr w:rsidR="0072222E" w:rsidRPr="00DC1248" w14:paraId="52905ECF" w14:textId="77777777" w:rsidTr="00F76CDE">
        <w:tc>
          <w:tcPr>
            <w:tcW w:w="3625" w:type="dxa"/>
          </w:tcPr>
          <w:p w14:paraId="514C3168" w14:textId="5CDAF188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איילה פאר</w:t>
            </w:r>
          </w:p>
        </w:tc>
        <w:tc>
          <w:tcPr>
            <w:tcW w:w="4671" w:type="dxa"/>
          </w:tcPr>
          <w:p w14:paraId="73104768" w14:textId="299D9B57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מפתחת שירותים חברתיים אשכול שורק דרומי</w:t>
            </w:r>
          </w:p>
        </w:tc>
      </w:tr>
      <w:tr w:rsidR="0072222E" w:rsidRPr="00DC1248" w14:paraId="45763E6D" w14:textId="77777777" w:rsidTr="00F76CDE">
        <w:tc>
          <w:tcPr>
            <w:tcW w:w="3625" w:type="dxa"/>
          </w:tcPr>
          <w:p w14:paraId="39DE88BD" w14:textId="7866E9C4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נעמה רוזנבלום</w:t>
            </w:r>
          </w:p>
        </w:tc>
        <w:tc>
          <w:tcPr>
            <w:tcW w:w="4671" w:type="dxa"/>
          </w:tcPr>
          <w:p w14:paraId="2930854A" w14:textId="487E31AF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מנהלת מרכז אפ 60 + </w:t>
            </w:r>
          </w:p>
        </w:tc>
      </w:tr>
      <w:tr w:rsidR="0072222E" w:rsidRPr="00DC1248" w14:paraId="3B49D0AB" w14:textId="77777777" w:rsidTr="00F76CDE">
        <w:tc>
          <w:tcPr>
            <w:tcW w:w="3625" w:type="dxa"/>
          </w:tcPr>
          <w:p w14:paraId="6EA6DF13" w14:textId="78443ADC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נסיה שטרסבורג</w:t>
            </w:r>
          </w:p>
        </w:tc>
        <w:tc>
          <w:tcPr>
            <w:tcW w:w="4671" w:type="dxa"/>
          </w:tcPr>
          <w:p w14:paraId="12C8C568" w14:textId="337DBA69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מתכללת בריאות אשכול שורק דרומי</w:t>
            </w:r>
          </w:p>
        </w:tc>
      </w:tr>
      <w:tr w:rsidR="0072222E" w:rsidRPr="00DC1248" w14:paraId="01CD5B16" w14:textId="77777777" w:rsidTr="00F76CDE">
        <w:tc>
          <w:tcPr>
            <w:tcW w:w="3625" w:type="dxa"/>
          </w:tcPr>
          <w:p w14:paraId="5F13AECF" w14:textId="15E40438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הילה אברמוב</w:t>
            </w:r>
          </w:p>
        </w:tc>
        <w:tc>
          <w:tcPr>
            <w:tcW w:w="4671" w:type="dxa"/>
          </w:tcPr>
          <w:p w14:paraId="11263509" w14:textId="447521B3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מנמ"ר אשכול שורק דרומי</w:t>
            </w:r>
          </w:p>
        </w:tc>
      </w:tr>
      <w:tr w:rsidR="000F0648" w:rsidRPr="00DC1248" w14:paraId="1EB0B67B" w14:textId="77777777" w:rsidTr="00F76CDE">
        <w:tc>
          <w:tcPr>
            <w:tcW w:w="3625" w:type="dxa"/>
          </w:tcPr>
          <w:p w14:paraId="601A5F41" w14:textId="75B8D27F" w:rsidR="000F0648" w:rsidRPr="00DC1248" w:rsidRDefault="000F0648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טופז האס</w:t>
            </w:r>
          </w:p>
        </w:tc>
        <w:tc>
          <w:tcPr>
            <w:tcW w:w="4671" w:type="dxa"/>
          </w:tcPr>
          <w:p w14:paraId="6EC535E0" w14:textId="4C9A48F3" w:rsidR="000F0648" w:rsidRPr="00DC1248" w:rsidRDefault="00FB4E92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מתכללת בריאות </w:t>
            </w:r>
            <w:r w:rsidRPr="00DC1248">
              <w:rPr>
                <w:rFonts w:asciiTheme="majorHAnsi" w:hAnsiTheme="majorHAnsi" w:cstheme="majorHAnsi"/>
                <w:sz w:val="24"/>
                <w:szCs w:val="24"/>
              </w:rPr>
              <w:t>wellb</w:t>
            </w:r>
            <w:r w:rsidR="00890288" w:rsidRPr="00DC1248">
              <w:rPr>
                <w:rFonts w:asciiTheme="majorHAnsi" w:hAnsiTheme="majorHAnsi" w:cstheme="majorHAnsi"/>
                <w:sz w:val="24"/>
                <w:szCs w:val="24"/>
              </w:rPr>
              <w:t xml:space="preserve">eing </w:t>
            </w:r>
            <w:r w:rsidR="00890288"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וקיימות </w:t>
            </w:r>
          </w:p>
        </w:tc>
      </w:tr>
      <w:tr w:rsidR="0072222E" w:rsidRPr="00DC1248" w14:paraId="59A51C6F" w14:textId="77777777" w:rsidTr="00F76CDE">
        <w:tc>
          <w:tcPr>
            <w:tcW w:w="3625" w:type="dxa"/>
          </w:tcPr>
          <w:p w14:paraId="5D3832F6" w14:textId="724A2022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רינה</w:t>
            </w:r>
            <w:r w:rsidR="000F0648"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רוקח</w:t>
            </w:r>
          </w:p>
        </w:tc>
        <w:tc>
          <w:tcPr>
            <w:tcW w:w="4671" w:type="dxa"/>
          </w:tcPr>
          <w:p w14:paraId="5007E33B" w14:textId="26258D9C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גזברית אשכול שורק דרומי</w:t>
            </w:r>
          </w:p>
        </w:tc>
      </w:tr>
      <w:tr w:rsidR="0072222E" w:rsidRPr="00DC1248" w14:paraId="0BE350FC" w14:textId="77777777" w:rsidTr="00F76CDE">
        <w:tc>
          <w:tcPr>
            <w:tcW w:w="3625" w:type="dxa"/>
          </w:tcPr>
          <w:p w14:paraId="7D1DC864" w14:textId="0625E2FC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יואב דנה</w:t>
            </w:r>
          </w:p>
        </w:tc>
        <w:tc>
          <w:tcPr>
            <w:tcW w:w="4671" w:type="dxa"/>
          </w:tcPr>
          <w:p w14:paraId="7A9D9ED5" w14:textId="1565947A" w:rsidR="0072222E" w:rsidRPr="00DC1248" w:rsidRDefault="005941C6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רואה חשבון</w:t>
            </w:r>
            <w:r w:rsidR="0072222E"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אשכול שורק דרומי</w:t>
            </w:r>
          </w:p>
        </w:tc>
      </w:tr>
    </w:tbl>
    <w:p w14:paraId="63C2175C" w14:textId="5ED1C35B" w:rsidR="00741E36" w:rsidRPr="00DC1248" w:rsidRDefault="00741E36" w:rsidP="00FB143E">
      <w:pPr>
        <w:jc w:val="both"/>
        <w:rPr>
          <w:rFonts w:asciiTheme="majorHAnsi" w:hAnsiTheme="majorHAnsi" w:cstheme="majorHAnsi"/>
          <w:sz w:val="24"/>
          <w:szCs w:val="24"/>
          <w:rtl/>
        </w:rPr>
      </w:pPr>
    </w:p>
    <w:p w14:paraId="30405001" w14:textId="355AF828" w:rsidR="00B82FA2" w:rsidRPr="00DC1248" w:rsidRDefault="00B82FA2" w:rsidP="00FB143E">
      <w:pPr>
        <w:jc w:val="both"/>
        <w:rPr>
          <w:rFonts w:asciiTheme="majorHAnsi" w:hAnsiTheme="majorHAnsi" w:cstheme="majorHAnsi"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sz w:val="24"/>
          <w:szCs w:val="24"/>
          <w:u w:val="single"/>
          <w:rtl/>
        </w:rPr>
        <w:t>חסרים</w:t>
      </w:r>
      <w:r w:rsidR="00F76CDE" w:rsidRPr="00DC1248">
        <w:rPr>
          <w:rFonts w:asciiTheme="majorHAnsi" w:hAnsiTheme="majorHAnsi" w:cstheme="majorHAnsi"/>
          <w:sz w:val="24"/>
          <w:szCs w:val="24"/>
          <w:u w:val="single"/>
          <w:rtl/>
        </w:rPr>
        <w:t>: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625"/>
        <w:gridCol w:w="4671"/>
      </w:tblGrid>
      <w:tr w:rsidR="00B637CC" w:rsidRPr="00DC1248" w14:paraId="5E92A2AD" w14:textId="77777777" w:rsidTr="00B637CC">
        <w:tc>
          <w:tcPr>
            <w:tcW w:w="3625" w:type="dxa"/>
            <w:shd w:val="clear" w:color="auto" w:fill="F7CAAC" w:themeFill="accent2" w:themeFillTint="66"/>
          </w:tcPr>
          <w:p w14:paraId="4DECEE3C" w14:textId="7BA2A02A" w:rsidR="00B637CC" w:rsidRPr="00DC1248" w:rsidRDefault="00B637CC" w:rsidP="00FB143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שם מלא</w:t>
            </w:r>
          </w:p>
        </w:tc>
        <w:tc>
          <w:tcPr>
            <w:tcW w:w="4671" w:type="dxa"/>
            <w:shd w:val="clear" w:color="auto" w:fill="F7CAAC" w:themeFill="accent2" w:themeFillTint="66"/>
          </w:tcPr>
          <w:p w14:paraId="157C59ED" w14:textId="3923A265" w:rsidR="00B637CC" w:rsidRPr="00DC1248" w:rsidRDefault="00B637CC" w:rsidP="00FB143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תפקיד</w:t>
            </w:r>
          </w:p>
        </w:tc>
      </w:tr>
      <w:tr w:rsidR="00613714" w:rsidRPr="00DC1248" w14:paraId="721864E8" w14:textId="77777777" w:rsidTr="00B637CC">
        <w:tc>
          <w:tcPr>
            <w:tcW w:w="3625" w:type="dxa"/>
          </w:tcPr>
          <w:p w14:paraId="01871118" w14:textId="243EA6FB" w:rsidR="00613714" w:rsidRPr="00DC1248" w:rsidRDefault="00613714" w:rsidP="00613714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שי רייכנר</w:t>
            </w:r>
          </w:p>
        </w:tc>
        <w:tc>
          <w:tcPr>
            <w:tcW w:w="4671" w:type="dxa"/>
          </w:tcPr>
          <w:p w14:paraId="35A7669D" w14:textId="12989FF0" w:rsidR="00613714" w:rsidRPr="00DC1248" w:rsidRDefault="00613714" w:rsidP="00613714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ראש המועצה האזורית נחל שורק</w:t>
            </w:r>
          </w:p>
        </w:tc>
      </w:tr>
      <w:tr w:rsidR="00613714" w:rsidRPr="00DC1248" w14:paraId="211A08BD" w14:textId="77777777" w:rsidTr="00B637CC">
        <w:tc>
          <w:tcPr>
            <w:tcW w:w="3625" w:type="dxa"/>
          </w:tcPr>
          <w:p w14:paraId="3E877676" w14:textId="52D05D68" w:rsidR="00613714" w:rsidRPr="00DC1248" w:rsidRDefault="00613714" w:rsidP="00613714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מירית דגני</w:t>
            </w:r>
          </w:p>
        </w:tc>
        <w:tc>
          <w:tcPr>
            <w:tcW w:w="4671" w:type="dxa"/>
          </w:tcPr>
          <w:p w14:paraId="6DD8614F" w14:textId="1D5B5BC7" w:rsidR="00613714" w:rsidRPr="00DC1248" w:rsidRDefault="00613714" w:rsidP="00613714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מנכ"ל</w:t>
            </w:r>
            <w:r w:rsidR="00B766A2"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ית</w:t>
            </w: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המועצה האזורית יואב</w:t>
            </w:r>
          </w:p>
        </w:tc>
      </w:tr>
      <w:tr w:rsidR="0072222E" w:rsidRPr="00DC1248" w14:paraId="4B36013D" w14:textId="77777777" w:rsidTr="00B637CC">
        <w:tc>
          <w:tcPr>
            <w:tcW w:w="3625" w:type="dxa"/>
          </w:tcPr>
          <w:p w14:paraId="5E4710E0" w14:textId="2C426545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אלונה קליינמן</w:t>
            </w:r>
          </w:p>
        </w:tc>
        <w:tc>
          <w:tcPr>
            <w:tcW w:w="4671" w:type="dxa"/>
          </w:tcPr>
          <w:p w14:paraId="675F39B7" w14:textId="0A33C4D6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מנכ"לית המועצה המקומית ברנר</w:t>
            </w:r>
          </w:p>
        </w:tc>
      </w:tr>
      <w:tr w:rsidR="0072222E" w:rsidRPr="00DC1248" w14:paraId="10437AFB" w14:textId="77777777" w:rsidTr="00B637CC">
        <w:tc>
          <w:tcPr>
            <w:tcW w:w="3625" w:type="dxa"/>
          </w:tcPr>
          <w:p w14:paraId="243C5689" w14:textId="07D1AC2E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רון מוסקוביץ</w:t>
            </w:r>
          </w:p>
        </w:tc>
        <w:tc>
          <w:tcPr>
            <w:tcW w:w="4671" w:type="dxa"/>
          </w:tcPr>
          <w:p w14:paraId="39D089CE" w14:textId="11C70EA5" w:rsidR="0072222E" w:rsidRPr="00DC1248" w:rsidRDefault="0072222E" w:rsidP="0072222E">
            <w:p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C1248">
              <w:rPr>
                <w:rFonts w:asciiTheme="majorHAnsi" w:hAnsiTheme="majorHAnsi" w:cstheme="majorHAnsi"/>
                <w:sz w:val="24"/>
                <w:szCs w:val="24"/>
                <w:rtl/>
              </w:rPr>
              <w:t>מנכ"ל בני עיש</w:t>
            </w:r>
          </w:p>
        </w:tc>
      </w:tr>
    </w:tbl>
    <w:p w14:paraId="32EBE959" w14:textId="77777777" w:rsidR="00B82FA2" w:rsidRPr="00DC1248" w:rsidRDefault="00B82FA2" w:rsidP="00FB143E">
      <w:pPr>
        <w:jc w:val="both"/>
        <w:rPr>
          <w:rFonts w:asciiTheme="majorHAnsi" w:hAnsiTheme="majorHAnsi" w:cstheme="majorHAnsi"/>
          <w:sz w:val="24"/>
          <w:szCs w:val="24"/>
          <w:rtl/>
        </w:rPr>
      </w:pPr>
    </w:p>
    <w:p w14:paraId="76E5065D" w14:textId="5423B14D" w:rsidR="00741E36" w:rsidRPr="00DC1248" w:rsidRDefault="00F76CDE" w:rsidP="00FB143E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  <w:t xml:space="preserve">פתיחת ישיבת מועצה </w:t>
      </w:r>
      <w:r w:rsidR="005550D0" w:rsidRPr="00DC1248"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  <w:t>17</w:t>
      </w:r>
      <w:r w:rsidR="00BF47ED" w:rsidRPr="00DC1248"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  <w:t xml:space="preserve"> שמן המניין</w:t>
      </w:r>
      <w:r w:rsidR="00461102" w:rsidRPr="00DC1248"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  <w:t>:</w:t>
      </w:r>
    </w:p>
    <w:p w14:paraId="63E773C4" w14:textId="3DF131D2" w:rsidR="00513096" w:rsidRPr="00DC1248" w:rsidRDefault="00513096" w:rsidP="00513096">
      <w:pPr>
        <w:pStyle w:val="a8"/>
        <w:numPr>
          <w:ilvl w:val="0"/>
          <w:numId w:val="1"/>
        </w:numPr>
        <w:ind w:left="226" w:hanging="284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C1248"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  <w:t xml:space="preserve">הצגת הרשות המארחת – משה ליבר ראש מועצה </w:t>
      </w:r>
      <w:r w:rsidR="00BE23D3" w:rsidRPr="00DC1248"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  <w:t xml:space="preserve">אזורית חבל יבנה </w:t>
      </w:r>
      <w:r w:rsidRPr="00DC1248"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  <w:t xml:space="preserve"> </w:t>
      </w:r>
    </w:p>
    <w:p w14:paraId="69D58FB2" w14:textId="5B056D20" w:rsidR="00F20D5C" w:rsidRPr="00017874" w:rsidRDefault="00B22BEC" w:rsidP="00F20D5C">
      <w:pPr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ראשית אני מברך אתכם שהגעתם להתארח כאן בבית העדות </w:t>
      </w:r>
      <w:r w:rsidR="00D239EF" w:rsidRPr="00DC1248">
        <w:rPr>
          <w:rFonts w:asciiTheme="majorHAnsi" w:hAnsiTheme="majorHAnsi" w:cstheme="majorHAnsi"/>
          <w:sz w:val="24"/>
          <w:szCs w:val="24"/>
          <w:rtl/>
        </w:rPr>
        <w:t xml:space="preserve">שהוא </w:t>
      </w:r>
      <w:r w:rsidR="004E7868" w:rsidRPr="00DC1248">
        <w:rPr>
          <w:rFonts w:asciiTheme="majorHAnsi" w:hAnsiTheme="majorHAnsi" w:cstheme="majorHAnsi"/>
          <w:sz w:val="24"/>
          <w:szCs w:val="24"/>
          <w:rtl/>
        </w:rPr>
        <w:t>מרכז חינוכי ומוזיאון הפור</w:t>
      </w:r>
      <w:r w:rsidR="00017874">
        <w:rPr>
          <w:rFonts w:asciiTheme="majorHAnsi" w:hAnsiTheme="majorHAnsi" w:cstheme="majorHAnsi" w:hint="cs"/>
          <w:sz w:val="24"/>
          <w:szCs w:val="24"/>
          <w:rtl/>
        </w:rPr>
        <w:t>ס</w:t>
      </w:r>
      <w:r w:rsidR="004E7868" w:rsidRPr="00DC1248">
        <w:rPr>
          <w:rFonts w:asciiTheme="majorHAnsi" w:hAnsiTheme="majorHAnsi" w:cstheme="majorHAnsi"/>
          <w:sz w:val="24"/>
          <w:szCs w:val="24"/>
          <w:rtl/>
        </w:rPr>
        <w:t xml:space="preserve"> את סיפור השואה והתקומה. </w:t>
      </w:r>
      <w:r w:rsidR="00D239EF" w:rsidRPr="00DC1248">
        <w:rPr>
          <w:rFonts w:asciiTheme="majorHAnsi" w:hAnsiTheme="majorHAnsi" w:cstheme="majorHAnsi"/>
          <w:sz w:val="24"/>
          <w:szCs w:val="24"/>
          <w:rtl/>
        </w:rPr>
        <w:t xml:space="preserve"> </w:t>
      </w:r>
      <w:r w:rsidR="004E7868" w:rsidRPr="00DC1248">
        <w:rPr>
          <w:rFonts w:asciiTheme="majorHAnsi" w:hAnsiTheme="majorHAnsi" w:cstheme="majorHAnsi"/>
          <w:sz w:val="24"/>
          <w:szCs w:val="24"/>
          <w:rtl/>
        </w:rPr>
        <w:t>בפתיחת הביקור, אל מול בתי המייסדים, סיפרנו את סיפורו של המושב ואת סיפור הקמת בית העדות.</w:t>
      </w:r>
      <w:r w:rsidR="00D239EF" w:rsidRPr="00DC1248">
        <w:rPr>
          <w:rFonts w:asciiTheme="majorHAnsi" w:hAnsiTheme="majorHAnsi" w:cstheme="majorHAnsi"/>
          <w:sz w:val="24"/>
          <w:szCs w:val="24"/>
          <w:rtl/>
        </w:rPr>
        <w:t xml:space="preserve"> המקום הזה הוא </w:t>
      </w:r>
      <w:r w:rsidR="00240038" w:rsidRPr="00DC1248">
        <w:rPr>
          <w:rFonts w:asciiTheme="majorHAnsi" w:hAnsiTheme="majorHAnsi" w:cstheme="majorHAnsi"/>
          <w:sz w:val="24"/>
          <w:szCs w:val="24"/>
          <w:rtl/>
        </w:rPr>
        <w:t xml:space="preserve">בעל חשיבות רבה גם עבורי </w:t>
      </w:r>
      <w:r w:rsidR="00130C8D" w:rsidRPr="00DC1248">
        <w:rPr>
          <w:rFonts w:asciiTheme="majorHAnsi" w:hAnsiTheme="majorHAnsi" w:cstheme="majorHAnsi"/>
          <w:sz w:val="24"/>
          <w:szCs w:val="24"/>
          <w:rtl/>
        </w:rPr>
        <w:t xml:space="preserve"> ברמה האישית </w:t>
      </w:r>
      <w:r w:rsidR="00017874">
        <w:rPr>
          <w:rFonts w:asciiTheme="majorHAnsi" w:hAnsiTheme="majorHAnsi" w:cstheme="majorHAnsi" w:hint="cs"/>
          <w:sz w:val="24"/>
          <w:szCs w:val="24"/>
          <w:rtl/>
        </w:rPr>
        <w:t xml:space="preserve">ואני מזמין אתכם לבוא ולהביא קבוצות, בתי ספר ועוד.. מהרשות שלכם </w:t>
      </w:r>
      <w:r w:rsidR="00017874" w:rsidRPr="00017874">
        <w:rPr>
          <w:rFonts w:asciiTheme="majorHAnsi" w:hAnsiTheme="majorHAnsi" w:cstheme="majorHAnsi" w:hint="cs"/>
          <w:sz w:val="24"/>
          <w:szCs w:val="24"/>
          <w:rtl/>
        </w:rPr>
        <w:t xml:space="preserve">לבית העדות שלנו. </w:t>
      </w:r>
    </w:p>
    <w:p w14:paraId="2BD5228C" w14:textId="77777777" w:rsidR="00DC1248" w:rsidRDefault="00DC1248" w:rsidP="00F20D5C">
      <w:pPr>
        <w:jc w:val="both"/>
        <w:rPr>
          <w:rFonts w:asciiTheme="majorHAnsi" w:hAnsiTheme="majorHAnsi" w:cstheme="majorHAnsi"/>
          <w:sz w:val="24"/>
          <w:szCs w:val="24"/>
          <w:u w:val="single"/>
          <w:rtl/>
        </w:rPr>
      </w:pPr>
    </w:p>
    <w:p w14:paraId="512E52ED" w14:textId="50536EF9" w:rsidR="003F37D2" w:rsidRPr="00DC1248" w:rsidRDefault="003F37D2" w:rsidP="00F20D5C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sz w:val="24"/>
          <w:szCs w:val="24"/>
          <w:u w:val="single"/>
          <w:rtl/>
        </w:rPr>
        <w:t>שירה דקל :</w:t>
      </w:r>
    </w:p>
    <w:p w14:paraId="2DB2BBD1" w14:textId="7D8D6E66" w:rsidR="00B352C3" w:rsidRPr="00DC1248" w:rsidRDefault="000E5C3D" w:rsidP="00DC1248">
      <w:pPr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בוקר טוב לכולם </w:t>
      </w:r>
      <w:r w:rsidR="00244A19" w:rsidRPr="00DC1248">
        <w:rPr>
          <w:rFonts w:asciiTheme="majorHAnsi" w:hAnsiTheme="majorHAnsi" w:cstheme="majorHAnsi"/>
          <w:sz w:val="24"/>
          <w:szCs w:val="24"/>
          <w:rtl/>
        </w:rPr>
        <w:t xml:space="preserve">,אנחנו פותחים את היום במקום המדהים </w:t>
      </w:r>
      <w:r w:rsidR="00E64A0B" w:rsidRPr="00DC1248">
        <w:rPr>
          <w:rFonts w:asciiTheme="majorHAnsi" w:hAnsiTheme="majorHAnsi" w:cstheme="majorHAnsi"/>
          <w:sz w:val="24"/>
          <w:szCs w:val="24"/>
          <w:rtl/>
        </w:rPr>
        <w:t xml:space="preserve">הזה , </w:t>
      </w:r>
      <w:r w:rsidR="00B352C3" w:rsidRPr="00DC1248">
        <w:rPr>
          <w:rFonts w:asciiTheme="majorHAnsi" w:hAnsiTheme="majorHAnsi" w:cstheme="majorHAnsi"/>
          <w:sz w:val="24"/>
          <w:szCs w:val="24"/>
          <w:rtl/>
        </w:rPr>
        <w:t>ו</w:t>
      </w:r>
      <w:r w:rsidR="00E64A0B" w:rsidRPr="00DC1248">
        <w:rPr>
          <w:rFonts w:asciiTheme="majorHAnsi" w:hAnsiTheme="majorHAnsi" w:cstheme="majorHAnsi"/>
          <w:sz w:val="24"/>
          <w:szCs w:val="24"/>
          <w:rtl/>
        </w:rPr>
        <w:t>תודה</w:t>
      </w:r>
      <w:r w:rsidR="00B352C3" w:rsidRPr="00DC1248">
        <w:rPr>
          <w:rFonts w:asciiTheme="majorHAnsi" w:hAnsiTheme="majorHAnsi" w:cstheme="majorHAnsi"/>
          <w:sz w:val="24"/>
          <w:szCs w:val="24"/>
          <w:rtl/>
        </w:rPr>
        <w:t xml:space="preserve"> </w:t>
      </w:r>
      <w:r w:rsidR="00E64A0B" w:rsidRPr="00DC1248">
        <w:rPr>
          <w:rFonts w:asciiTheme="majorHAnsi" w:hAnsiTheme="majorHAnsi" w:cstheme="majorHAnsi"/>
          <w:sz w:val="24"/>
          <w:szCs w:val="24"/>
          <w:rtl/>
        </w:rPr>
        <w:t xml:space="preserve">למשה ליבר </w:t>
      </w:r>
      <w:r w:rsidR="00B352C3" w:rsidRPr="00DC1248">
        <w:rPr>
          <w:rFonts w:asciiTheme="majorHAnsi" w:hAnsiTheme="majorHAnsi" w:cstheme="majorHAnsi"/>
          <w:sz w:val="24"/>
          <w:szCs w:val="24"/>
          <w:rtl/>
        </w:rPr>
        <w:t xml:space="preserve">וכמובן </w:t>
      </w:r>
      <w:r w:rsidR="00E64A0B" w:rsidRPr="00DC1248">
        <w:rPr>
          <w:rFonts w:asciiTheme="majorHAnsi" w:hAnsiTheme="majorHAnsi" w:cstheme="majorHAnsi"/>
          <w:sz w:val="24"/>
          <w:szCs w:val="24"/>
          <w:rtl/>
        </w:rPr>
        <w:t xml:space="preserve">תודה </w:t>
      </w:r>
      <w:r w:rsidR="00E04C3F" w:rsidRPr="00DC1248">
        <w:rPr>
          <w:rFonts w:asciiTheme="majorHAnsi" w:hAnsiTheme="majorHAnsi" w:cstheme="majorHAnsi"/>
          <w:sz w:val="24"/>
          <w:szCs w:val="24"/>
          <w:rtl/>
        </w:rPr>
        <w:t xml:space="preserve">לבית </w:t>
      </w:r>
      <w:r w:rsidR="00E6040E" w:rsidRPr="00DC1248">
        <w:rPr>
          <w:rFonts w:asciiTheme="majorHAnsi" w:hAnsiTheme="majorHAnsi" w:cstheme="majorHAnsi"/>
          <w:sz w:val="24"/>
          <w:szCs w:val="24"/>
          <w:rtl/>
        </w:rPr>
        <w:t xml:space="preserve">העדות </w:t>
      </w:r>
      <w:r w:rsidR="00FC42C1" w:rsidRPr="00DC1248">
        <w:rPr>
          <w:rFonts w:asciiTheme="majorHAnsi" w:hAnsiTheme="majorHAnsi" w:cstheme="majorHAnsi"/>
          <w:sz w:val="24"/>
          <w:szCs w:val="24"/>
          <w:rtl/>
        </w:rPr>
        <w:t xml:space="preserve"> על האירוח המקסים ו</w:t>
      </w:r>
      <w:r w:rsidR="00E6040E" w:rsidRPr="00DC1248">
        <w:rPr>
          <w:rFonts w:asciiTheme="majorHAnsi" w:hAnsiTheme="majorHAnsi" w:cstheme="majorHAnsi"/>
          <w:sz w:val="24"/>
          <w:szCs w:val="24"/>
          <w:rtl/>
        </w:rPr>
        <w:t xml:space="preserve">על הסיור המרתק </w:t>
      </w:r>
      <w:r w:rsidR="00317DCC" w:rsidRPr="00DC1248">
        <w:rPr>
          <w:rFonts w:asciiTheme="majorHAnsi" w:hAnsiTheme="majorHAnsi" w:cstheme="majorHAnsi"/>
          <w:sz w:val="24"/>
          <w:szCs w:val="24"/>
          <w:rtl/>
        </w:rPr>
        <w:t>, ו</w:t>
      </w:r>
      <w:r w:rsidR="00111A83" w:rsidRPr="00DC1248">
        <w:rPr>
          <w:rFonts w:asciiTheme="majorHAnsi" w:hAnsiTheme="majorHAnsi" w:cstheme="majorHAnsi"/>
          <w:sz w:val="24"/>
          <w:szCs w:val="24"/>
          <w:rtl/>
        </w:rPr>
        <w:t>זו אף טעימה קטנה ממה שיש למקום להציע .</w:t>
      </w:r>
      <w:r w:rsidR="00017874">
        <w:rPr>
          <w:rFonts w:asciiTheme="majorHAnsi" w:hAnsiTheme="majorHAnsi" w:cstheme="majorHAnsi" w:hint="cs"/>
          <w:sz w:val="24"/>
          <w:szCs w:val="24"/>
          <w:rtl/>
        </w:rPr>
        <w:t xml:space="preserve"> אנחנו נעביר לכם פרטי קשר ועלויות בכדי שתוכלו להביא קבוצות מהרשויות לבקר ולהתרשם מהמקום. </w:t>
      </w:r>
    </w:p>
    <w:p w14:paraId="620D0D9B" w14:textId="77777777" w:rsidR="00B352C3" w:rsidRPr="00DC1248" w:rsidRDefault="00B352C3" w:rsidP="000E5C3D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</w:p>
    <w:p w14:paraId="727FC807" w14:textId="3CDC148C" w:rsidR="0070674E" w:rsidRPr="00DC1248" w:rsidRDefault="007F3299" w:rsidP="000E5C3D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sz w:val="24"/>
          <w:szCs w:val="24"/>
          <w:u w:val="single"/>
          <w:rtl/>
        </w:rPr>
        <w:t>יוספה חליבה :</w:t>
      </w:r>
    </w:p>
    <w:p w14:paraId="104DA961" w14:textId="20301765" w:rsidR="005F551A" w:rsidRPr="00DC1248" w:rsidRDefault="007F3299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אני גדלתי בירושלים , </w:t>
      </w:r>
      <w:r w:rsidR="005C66B8" w:rsidRPr="00DC1248">
        <w:rPr>
          <w:rFonts w:asciiTheme="majorHAnsi" w:hAnsiTheme="majorHAnsi" w:cstheme="majorHAnsi"/>
          <w:sz w:val="24"/>
          <w:szCs w:val="24"/>
          <w:rtl/>
        </w:rPr>
        <w:t xml:space="preserve">מערכת החינוך דואגת להוציא כל תלמיד לתאטרון ירושלים </w:t>
      </w:r>
      <w:r w:rsidR="00E0695F" w:rsidRPr="00DC1248">
        <w:rPr>
          <w:rFonts w:asciiTheme="majorHAnsi" w:hAnsiTheme="majorHAnsi" w:cstheme="majorHAnsi"/>
          <w:sz w:val="24"/>
          <w:szCs w:val="24"/>
          <w:rtl/>
        </w:rPr>
        <w:t xml:space="preserve">לתוכן שקשור ליום השואה ואני חושבת שאנחנו צריכים לקיים זאת ברמה האזורית </w:t>
      </w:r>
      <w:r w:rsidR="00F44C96" w:rsidRPr="00DC1248">
        <w:rPr>
          <w:rFonts w:asciiTheme="majorHAnsi" w:hAnsiTheme="majorHAnsi" w:cstheme="majorHAnsi"/>
          <w:sz w:val="24"/>
          <w:szCs w:val="24"/>
          <w:rtl/>
        </w:rPr>
        <w:t>ולקיים את המפגשים של התלמידים במקום הזה .</w:t>
      </w:r>
    </w:p>
    <w:p w14:paraId="3D04FEC7" w14:textId="77777777" w:rsidR="00FC42C1" w:rsidRPr="00DC1248" w:rsidRDefault="00FC42C1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</w:p>
    <w:p w14:paraId="0940474D" w14:textId="76034534" w:rsidR="005F551A" w:rsidRPr="00DC1248" w:rsidRDefault="00216684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sz w:val="24"/>
          <w:szCs w:val="24"/>
          <w:u w:val="single"/>
          <w:rtl/>
        </w:rPr>
        <w:t>שירה דקל :</w:t>
      </w:r>
    </w:p>
    <w:p w14:paraId="151CF83A" w14:textId="34D43A89" w:rsidR="00216684" w:rsidRPr="00DC1248" w:rsidRDefault="00216684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>הזמנו את</w:t>
      </w:r>
      <w:r w:rsidR="001B5E76">
        <w:rPr>
          <w:rFonts w:asciiTheme="majorHAnsi" w:hAnsiTheme="majorHAnsi" w:cstheme="majorHAnsi" w:hint="cs"/>
          <w:sz w:val="24"/>
          <w:szCs w:val="24"/>
          <w:rtl/>
        </w:rPr>
        <w:t xml:space="preserve"> ד"ר</w:t>
      </w:r>
      <w:r w:rsidRPr="00DC1248">
        <w:rPr>
          <w:rFonts w:asciiTheme="majorHAnsi" w:hAnsiTheme="majorHAnsi" w:cstheme="majorHAnsi"/>
          <w:sz w:val="24"/>
          <w:szCs w:val="24"/>
          <w:rtl/>
        </w:rPr>
        <w:t xml:space="preserve"> מטי צרפתי </w:t>
      </w:r>
      <w:r w:rsidR="001B5E76">
        <w:rPr>
          <w:rFonts w:asciiTheme="majorHAnsi" w:hAnsiTheme="majorHAnsi" w:cstheme="majorHAnsi" w:hint="cs"/>
          <w:sz w:val="24"/>
          <w:szCs w:val="24"/>
          <w:rtl/>
        </w:rPr>
        <w:t xml:space="preserve">הרכבי בכדי להודות לה על תרומתה לאשכול ולהיפרד ממנה לקראת תפקידה החדש כחברת כנסת, </w:t>
      </w:r>
      <w:r w:rsidRPr="00DC1248">
        <w:rPr>
          <w:rFonts w:asciiTheme="majorHAnsi" w:hAnsiTheme="majorHAnsi" w:cstheme="majorHAnsi"/>
          <w:sz w:val="24"/>
          <w:szCs w:val="24"/>
          <w:rtl/>
        </w:rPr>
        <w:t xml:space="preserve"> אז ראשית תודה מטי שהגעת </w:t>
      </w:r>
      <w:r w:rsidR="00900AC6" w:rsidRPr="00DC1248">
        <w:rPr>
          <w:rFonts w:asciiTheme="majorHAnsi" w:hAnsiTheme="majorHAnsi" w:cstheme="majorHAnsi"/>
          <w:sz w:val="24"/>
          <w:szCs w:val="24"/>
          <w:rtl/>
        </w:rPr>
        <w:t>היום .</w:t>
      </w:r>
    </w:p>
    <w:p w14:paraId="46B0ACD0" w14:textId="77777777" w:rsidR="00900AC6" w:rsidRPr="00DC1248" w:rsidRDefault="00900AC6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</w:p>
    <w:p w14:paraId="46126385" w14:textId="720EA97B" w:rsidR="00900AC6" w:rsidRPr="00DC1248" w:rsidRDefault="00900AC6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sz w:val="24"/>
          <w:szCs w:val="24"/>
          <w:u w:val="single"/>
          <w:rtl/>
        </w:rPr>
        <w:t>יואל גמליאל</w:t>
      </w:r>
      <w:r w:rsidR="001F7061" w:rsidRPr="00DC1248">
        <w:rPr>
          <w:rFonts w:asciiTheme="majorHAnsi" w:hAnsiTheme="majorHAnsi" w:cstheme="majorHAnsi"/>
          <w:sz w:val="24"/>
          <w:szCs w:val="24"/>
          <w:u w:val="single"/>
          <w:rtl/>
        </w:rPr>
        <w:t xml:space="preserve"> יו"ר האשכול:</w:t>
      </w:r>
    </w:p>
    <w:p w14:paraId="18469101" w14:textId="10618B1C" w:rsidR="001F7061" w:rsidRPr="00DC1248" w:rsidRDefault="001F7061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מספר מילים על </w:t>
      </w:r>
      <w:r w:rsidR="00E57BEF" w:rsidRPr="00DC1248">
        <w:rPr>
          <w:rFonts w:asciiTheme="majorHAnsi" w:hAnsiTheme="majorHAnsi" w:cstheme="majorHAnsi"/>
          <w:sz w:val="24"/>
          <w:szCs w:val="24"/>
          <w:rtl/>
        </w:rPr>
        <w:t>ההכרות</w:t>
      </w:r>
      <w:r w:rsidRPr="00DC1248">
        <w:rPr>
          <w:rFonts w:asciiTheme="majorHAnsi" w:hAnsiTheme="majorHAnsi" w:cstheme="majorHAnsi"/>
          <w:sz w:val="24"/>
          <w:szCs w:val="24"/>
          <w:rtl/>
        </w:rPr>
        <w:t xml:space="preserve"> עם מטי </w:t>
      </w:r>
      <w:r w:rsidR="007F0EFA" w:rsidRPr="00DC1248">
        <w:rPr>
          <w:rFonts w:asciiTheme="majorHAnsi" w:hAnsiTheme="majorHAnsi" w:cstheme="majorHAnsi"/>
          <w:sz w:val="24"/>
          <w:szCs w:val="24"/>
          <w:rtl/>
        </w:rPr>
        <w:t xml:space="preserve">, בתחילת הדרך המשותפת שלנו </w:t>
      </w:r>
    </w:p>
    <w:p w14:paraId="4EA30C26" w14:textId="1DF5FF89" w:rsidR="00F813B7" w:rsidRPr="001B5E76" w:rsidRDefault="007F0EFA" w:rsidP="001B5E76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>מועצה מקומי</w:t>
      </w:r>
      <w:r w:rsidR="0091312B" w:rsidRPr="00DC1248">
        <w:rPr>
          <w:rFonts w:asciiTheme="majorHAnsi" w:hAnsiTheme="majorHAnsi" w:cstheme="majorHAnsi"/>
          <w:sz w:val="24"/>
          <w:szCs w:val="24"/>
          <w:rtl/>
        </w:rPr>
        <w:t xml:space="preserve">ת מול מועצה אזורית וישנם פערים כמובן . אני יכול לומר שלמדנו </w:t>
      </w:r>
      <w:r w:rsidR="00A557FC" w:rsidRPr="00DC1248">
        <w:rPr>
          <w:rFonts w:asciiTheme="majorHAnsi" w:hAnsiTheme="majorHAnsi" w:cstheme="majorHAnsi"/>
          <w:sz w:val="24"/>
          <w:szCs w:val="24"/>
          <w:rtl/>
        </w:rPr>
        <w:t>ממך רבות . אנחנו שמחים שאת בכנסת</w:t>
      </w:r>
      <w:r w:rsidR="001B5E76">
        <w:rPr>
          <w:rFonts w:asciiTheme="majorHAnsi" w:hAnsiTheme="majorHAnsi" w:cstheme="majorHAnsi" w:hint="cs"/>
          <w:sz w:val="24"/>
          <w:szCs w:val="24"/>
          <w:rtl/>
        </w:rPr>
        <w:t>,</w:t>
      </w:r>
      <w:r w:rsidR="00A557FC" w:rsidRPr="00DC1248">
        <w:rPr>
          <w:rFonts w:asciiTheme="majorHAnsi" w:hAnsiTheme="majorHAnsi" w:cstheme="majorHAnsi"/>
          <w:sz w:val="24"/>
          <w:szCs w:val="24"/>
          <w:rtl/>
        </w:rPr>
        <w:t xml:space="preserve"> </w:t>
      </w:r>
      <w:r w:rsidR="00F813B7" w:rsidRPr="001B5E76">
        <w:rPr>
          <w:rFonts w:asciiTheme="majorHAnsi" w:hAnsiTheme="majorHAnsi" w:cstheme="majorHAnsi"/>
          <w:sz w:val="24"/>
          <w:szCs w:val="24"/>
          <w:rtl/>
        </w:rPr>
        <w:t xml:space="preserve">אני מאחל לך בהצלחה בדרכך החדשה אין ספק שעבודה </w:t>
      </w:r>
      <w:r w:rsidR="00206E55" w:rsidRPr="001B5E76">
        <w:rPr>
          <w:rFonts w:asciiTheme="majorHAnsi" w:hAnsiTheme="majorHAnsi" w:cstheme="majorHAnsi"/>
          <w:sz w:val="24"/>
          <w:szCs w:val="24"/>
          <w:rtl/>
        </w:rPr>
        <w:t>קשה לפנייך .</w:t>
      </w:r>
    </w:p>
    <w:p w14:paraId="63DBD612" w14:textId="4119D993" w:rsidR="00206E55" w:rsidRPr="00DC1248" w:rsidRDefault="00206E55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>המון בהצלחה  ואני מאמין שתצליחי!</w:t>
      </w:r>
    </w:p>
    <w:p w14:paraId="3B8612C5" w14:textId="5FFD4F46" w:rsidR="00206E55" w:rsidRPr="00DC1248" w:rsidRDefault="00206E55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sz w:val="24"/>
          <w:szCs w:val="24"/>
          <w:u w:val="single"/>
          <w:rtl/>
        </w:rPr>
        <w:t xml:space="preserve">חובב </w:t>
      </w:r>
      <w:r w:rsidR="0003389C" w:rsidRPr="00DC1248">
        <w:rPr>
          <w:rFonts w:asciiTheme="majorHAnsi" w:hAnsiTheme="majorHAnsi" w:cstheme="majorHAnsi"/>
          <w:sz w:val="24"/>
          <w:szCs w:val="24"/>
          <w:u w:val="single"/>
          <w:rtl/>
        </w:rPr>
        <w:t>צברי:</w:t>
      </w:r>
    </w:p>
    <w:p w14:paraId="3CDCBD4A" w14:textId="4C661C01" w:rsidR="0003389C" w:rsidRPr="00DC1248" w:rsidRDefault="0003389C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מטי אני מאחל לך המון בהצלחה בדרכך החדשה , תלכי עם האמת שלך לטובת תושבי מדינת ישראל </w:t>
      </w:r>
      <w:r w:rsidR="0042033C" w:rsidRPr="00DC1248">
        <w:rPr>
          <w:rFonts w:asciiTheme="majorHAnsi" w:hAnsiTheme="majorHAnsi" w:cstheme="majorHAnsi"/>
          <w:sz w:val="24"/>
          <w:szCs w:val="24"/>
          <w:rtl/>
        </w:rPr>
        <w:t>.</w:t>
      </w:r>
    </w:p>
    <w:p w14:paraId="2296CDAF" w14:textId="1675475B" w:rsidR="0042033C" w:rsidRPr="00DC1248" w:rsidRDefault="0042033C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sz w:val="24"/>
          <w:szCs w:val="24"/>
          <w:u w:val="single"/>
          <w:rtl/>
        </w:rPr>
        <w:t xml:space="preserve">ד"ר </w:t>
      </w:r>
      <w:r w:rsidR="00996C61" w:rsidRPr="00DC1248">
        <w:rPr>
          <w:rFonts w:asciiTheme="majorHAnsi" w:hAnsiTheme="majorHAnsi" w:cstheme="majorHAnsi"/>
          <w:sz w:val="24"/>
          <w:szCs w:val="24"/>
          <w:u w:val="single"/>
          <w:rtl/>
        </w:rPr>
        <w:t>מטי צרפתי</w:t>
      </w:r>
      <w:r w:rsidR="00924E81" w:rsidRPr="00DC1248">
        <w:rPr>
          <w:rFonts w:asciiTheme="majorHAnsi" w:hAnsiTheme="majorHAnsi" w:cstheme="majorHAnsi"/>
          <w:sz w:val="24"/>
          <w:szCs w:val="24"/>
          <w:u w:val="single"/>
          <w:rtl/>
        </w:rPr>
        <w:t xml:space="preserve"> הרכבי:</w:t>
      </w:r>
    </w:p>
    <w:p w14:paraId="106BAE9D" w14:textId="1E208414" w:rsidR="00924E81" w:rsidRPr="00DC1248" w:rsidRDefault="00B81888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ההחלטה לעזוב את הרשות הייתה לא פשוטה עבורי ,12 שנה </w:t>
      </w:r>
      <w:r w:rsidR="00E57BEF" w:rsidRPr="00DC1248">
        <w:rPr>
          <w:rFonts w:asciiTheme="majorHAnsi" w:hAnsiTheme="majorHAnsi" w:cstheme="majorHAnsi"/>
          <w:sz w:val="24"/>
          <w:szCs w:val="24"/>
          <w:rtl/>
        </w:rPr>
        <w:t>כיהנתי</w:t>
      </w:r>
      <w:r w:rsidRPr="00DC1248">
        <w:rPr>
          <w:rFonts w:asciiTheme="majorHAnsi" w:hAnsiTheme="majorHAnsi" w:cstheme="majorHAnsi"/>
          <w:sz w:val="24"/>
          <w:szCs w:val="24"/>
          <w:rtl/>
        </w:rPr>
        <w:t xml:space="preserve"> כראש מועצה.</w:t>
      </w:r>
    </w:p>
    <w:p w14:paraId="6B9A7DCB" w14:textId="0158E571" w:rsidR="00E57BEF" w:rsidRPr="00DC1248" w:rsidRDefault="00E57BEF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>מה שקרה בחברה הישראלית ג</w:t>
      </w:r>
      <w:r w:rsidR="001B5E76">
        <w:rPr>
          <w:rFonts w:asciiTheme="majorHAnsi" w:hAnsiTheme="majorHAnsi" w:cstheme="majorHAnsi" w:hint="cs"/>
          <w:sz w:val="24"/>
          <w:szCs w:val="24"/>
          <w:rtl/>
        </w:rPr>
        <w:t>ר</w:t>
      </w: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ם לי לחצות את הגשר לזירה הלאומית </w:t>
      </w:r>
      <w:r w:rsidR="00710DD3" w:rsidRPr="00DC1248">
        <w:rPr>
          <w:rFonts w:asciiTheme="majorHAnsi" w:hAnsiTheme="majorHAnsi" w:cstheme="majorHAnsi"/>
          <w:sz w:val="24"/>
          <w:szCs w:val="24"/>
          <w:rtl/>
        </w:rPr>
        <w:t>.</w:t>
      </w:r>
    </w:p>
    <w:p w14:paraId="451CB30E" w14:textId="7E91F625" w:rsidR="00710DD3" w:rsidRPr="00DC1248" w:rsidRDefault="00710DD3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>הדמוקרטיה חשובה מאוד וצריך לשמור על ערכיה מכל משמר!</w:t>
      </w:r>
    </w:p>
    <w:p w14:paraId="5BE4F17B" w14:textId="0CE8FD54" w:rsidR="00710DD3" w:rsidRPr="00DC1248" w:rsidRDefault="00967523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השליחות של כולנו היא לדאוג שהיא תתקיים ותמשיך להיות בקרבנו ,ולשמור על מדינת ישראל </w:t>
      </w:r>
      <w:r w:rsidR="00951565" w:rsidRPr="00DC1248">
        <w:rPr>
          <w:rFonts w:asciiTheme="majorHAnsi" w:hAnsiTheme="majorHAnsi" w:cstheme="majorHAnsi"/>
          <w:sz w:val="24"/>
          <w:szCs w:val="24"/>
          <w:rtl/>
        </w:rPr>
        <w:t>יהודית ודמוקרטית .</w:t>
      </w:r>
    </w:p>
    <w:p w14:paraId="1E125EE3" w14:textId="0F549B11" w:rsidR="00951565" w:rsidRPr="00DC1248" w:rsidRDefault="00A16B04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אתם האשכול והרשויות תבחרו לקדם </w:t>
      </w:r>
      <w:r w:rsidR="00F02CD1" w:rsidRPr="00DC1248">
        <w:rPr>
          <w:rFonts w:asciiTheme="majorHAnsi" w:hAnsiTheme="majorHAnsi" w:cstheme="majorHAnsi"/>
          <w:sz w:val="24"/>
          <w:szCs w:val="24"/>
          <w:rtl/>
        </w:rPr>
        <w:t xml:space="preserve">את </w:t>
      </w:r>
      <w:r w:rsidR="001B5E76">
        <w:rPr>
          <w:rFonts w:asciiTheme="majorHAnsi" w:hAnsiTheme="majorHAnsi" w:cstheme="majorHAnsi" w:hint="cs"/>
          <w:sz w:val="24"/>
          <w:szCs w:val="24"/>
          <w:rtl/>
        </w:rPr>
        <w:t>הרשויות</w:t>
      </w:r>
      <w:r w:rsidR="00F02CD1" w:rsidRPr="00DC1248">
        <w:rPr>
          <w:rFonts w:asciiTheme="majorHAnsi" w:hAnsiTheme="majorHAnsi" w:cstheme="majorHAnsi"/>
          <w:sz w:val="24"/>
          <w:szCs w:val="24"/>
          <w:rtl/>
        </w:rPr>
        <w:t xml:space="preserve"> ברובד האזורי .</w:t>
      </w:r>
    </w:p>
    <w:p w14:paraId="3C6DAEC9" w14:textId="77777777" w:rsidR="001A4B58" w:rsidRPr="00DC1248" w:rsidRDefault="002E01F6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יואל אתה כיו"ר האשכול </w:t>
      </w:r>
      <w:r w:rsidR="00A60D0D" w:rsidRPr="00DC1248">
        <w:rPr>
          <w:rFonts w:asciiTheme="majorHAnsi" w:hAnsiTheme="majorHAnsi" w:cstheme="majorHAnsi"/>
          <w:sz w:val="24"/>
          <w:szCs w:val="24"/>
          <w:rtl/>
        </w:rPr>
        <w:t xml:space="preserve">שמוביל אותו בתחושת שליחות וכולם עובדים בשיתוף </w:t>
      </w:r>
      <w:r w:rsidR="001A4B58" w:rsidRPr="00DC1248">
        <w:rPr>
          <w:rFonts w:asciiTheme="majorHAnsi" w:hAnsiTheme="majorHAnsi" w:cstheme="majorHAnsi"/>
          <w:sz w:val="24"/>
          <w:szCs w:val="24"/>
          <w:rtl/>
        </w:rPr>
        <w:t>פעולה</w:t>
      </w:r>
    </w:p>
    <w:p w14:paraId="7ADB7FFB" w14:textId="34C2BA69" w:rsidR="00DC1248" w:rsidRPr="00D25019" w:rsidRDefault="001A4B58" w:rsidP="00D25019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יחד עם </w:t>
      </w:r>
      <w:r w:rsidR="00402B2A" w:rsidRPr="00DC1248">
        <w:rPr>
          <w:rFonts w:asciiTheme="majorHAnsi" w:hAnsiTheme="majorHAnsi" w:cstheme="majorHAnsi"/>
          <w:sz w:val="24"/>
          <w:szCs w:val="24"/>
          <w:rtl/>
        </w:rPr>
        <w:t>מנכ"לית</w:t>
      </w:r>
      <w:r w:rsidRPr="00DC1248">
        <w:rPr>
          <w:rFonts w:asciiTheme="majorHAnsi" w:hAnsiTheme="majorHAnsi" w:cstheme="majorHAnsi"/>
          <w:sz w:val="24"/>
          <w:szCs w:val="24"/>
          <w:rtl/>
        </w:rPr>
        <w:t xml:space="preserve"> האשכול והצוות </w:t>
      </w:r>
      <w:r w:rsidR="00402B2A" w:rsidRPr="00DC1248">
        <w:rPr>
          <w:rFonts w:asciiTheme="majorHAnsi" w:hAnsiTheme="majorHAnsi" w:cstheme="majorHAnsi"/>
          <w:sz w:val="24"/>
          <w:szCs w:val="24"/>
          <w:rtl/>
        </w:rPr>
        <w:t>המצוין</w:t>
      </w:r>
      <w:r w:rsidRPr="00DC1248">
        <w:rPr>
          <w:rFonts w:asciiTheme="majorHAnsi" w:hAnsiTheme="majorHAnsi" w:cstheme="majorHAnsi"/>
          <w:sz w:val="24"/>
          <w:szCs w:val="24"/>
          <w:rtl/>
        </w:rPr>
        <w:t xml:space="preserve"> </w:t>
      </w:r>
      <w:r w:rsidR="00402B2A" w:rsidRPr="00DC1248">
        <w:rPr>
          <w:rFonts w:asciiTheme="majorHAnsi" w:hAnsiTheme="majorHAnsi" w:cstheme="majorHAnsi"/>
          <w:sz w:val="24"/>
          <w:szCs w:val="24"/>
          <w:rtl/>
        </w:rPr>
        <w:t>,תמשיכו ותצליחו והמון בהצלחה בהמשך הדרך .</w:t>
      </w:r>
      <w:r w:rsidR="00A60D0D" w:rsidRPr="00DC1248">
        <w:rPr>
          <w:rFonts w:asciiTheme="majorHAnsi" w:hAnsiTheme="majorHAnsi" w:cstheme="majorHAnsi"/>
          <w:sz w:val="24"/>
          <w:szCs w:val="24"/>
          <w:rtl/>
        </w:rPr>
        <w:t xml:space="preserve"> </w:t>
      </w:r>
    </w:p>
    <w:p w14:paraId="3AA7F807" w14:textId="1D41A81F" w:rsidR="00124938" w:rsidRPr="00DC1248" w:rsidRDefault="00124938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sz w:val="24"/>
          <w:szCs w:val="24"/>
          <w:u w:val="single"/>
          <w:rtl/>
        </w:rPr>
        <w:t>שירה דקל:</w:t>
      </w:r>
    </w:p>
    <w:p w14:paraId="3563675C" w14:textId="080846FA" w:rsidR="00124938" w:rsidRPr="00DC1248" w:rsidRDefault="00124938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אני שמחה לברך את עופר סלע מ"מ </w:t>
      </w:r>
      <w:r w:rsidR="003A034E" w:rsidRPr="00DC1248">
        <w:rPr>
          <w:rFonts w:asciiTheme="majorHAnsi" w:hAnsiTheme="majorHAnsi" w:cstheme="majorHAnsi"/>
          <w:sz w:val="24"/>
          <w:szCs w:val="24"/>
          <w:rtl/>
        </w:rPr>
        <w:t xml:space="preserve">ראש המועצה האזורית יואב. תודה שהגעת ואנו שמחים שאתה כאן </w:t>
      </w:r>
      <w:r w:rsidR="00A70B70" w:rsidRPr="00DC1248">
        <w:rPr>
          <w:rFonts w:asciiTheme="majorHAnsi" w:hAnsiTheme="majorHAnsi" w:cstheme="majorHAnsi"/>
          <w:sz w:val="24"/>
          <w:szCs w:val="24"/>
          <w:rtl/>
        </w:rPr>
        <w:t>.</w:t>
      </w:r>
    </w:p>
    <w:p w14:paraId="1641E1B8" w14:textId="77777777" w:rsidR="00407F0C" w:rsidRPr="00DC1248" w:rsidRDefault="00407F0C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</w:p>
    <w:p w14:paraId="52D1E697" w14:textId="6C35A895" w:rsidR="00407F0C" w:rsidRPr="00DC1248" w:rsidRDefault="00407F0C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על סדר היום שלנו , סיכום פעילות </w:t>
      </w:r>
      <w:r w:rsidR="00E60E0F" w:rsidRPr="00DC1248">
        <w:rPr>
          <w:rFonts w:asciiTheme="majorHAnsi" w:hAnsiTheme="majorHAnsi" w:cstheme="majorHAnsi"/>
          <w:sz w:val="24"/>
          <w:szCs w:val="24"/>
          <w:rtl/>
        </w:rPr>
        <w:t>2022</w:t>
      </w:r>
      <w:r w:rsidR="001B5E76">
        <w:rPr>
          <w:rFonts w:asciiTheme="majorHAnsi" w:hAnsiTheme="majorHAnsi" w:cstheme="majorHAnsi" w:hint="cs"/>
          <w:sz w:val="24"/>
          <w:szCs w:val="24"/>
          <w:rtl/>
        </w:rPr>
        <w:t>,</w:t>
      </w:r>
      <w:r w:rsidR="00E60E0F" w:rsidRPr="00DC1248">
        <w:rPr>
          <w:rFonts w:asciiTheme="majorHAnsi" w:hAnsiTheme="majorHAnsi" w:cstheme="majorHAnsi"/>
          <w:sz w:val="24"/>
          <w:szCs w:val="24"/>
          <w:rtl/>
        </w:rPr>
        <w:t xml:space="preserve"> תוכניות עבודה לשנת 2023</w:t>
      </w:r>
      <w:r w:rsidR="001B5E76">
        <w:rPr>
          <w:rFonts w:asciiTheme="majorHAnsi" w:hAnsiTheme="majorHAnsi" w:cstheme="majorHAnsi" w:hint="cs"/>
          <w:sz w:val="24"/>
          <w:szCs w:val="24"/>
          <w:rtl/>
        </w:rPr>
        <w:t xml:space="preserve"> ואישור תקציב 2023.</w:t>
      </w:r>
    </w:p>
    <w:p w14:paraId="7D1685A1" w14:textId="1EFA80C8" w:rsidR="00E60E0F" w:rsidRPr="00DC1248" w:rsidRDefault="00E60E0F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הכנו סרטון קצר שמסכם </w:t>
      </w:r>
      <w:r w:rsidR="00C239DE" w:rsidRPr="00DC1248">
        <w:rPr>
          <w:rFonts w:asciiTheme="majorHAnsi" w:hAnsiTheme="majorHAnsi" w:cstheme="majorHAnsi"/>
          <w:sz w:val="24"/>
          <w:szCs w:val="24"/>
          <w:rtl/>
        </w:rPr>
        <w:t>את שנת הפעילות שלנו .</w:t>
      </w:r>
    </w:p>
    <w:p w14:paraId="3BA276EB" w14:textId="68E64A51" w:rsidR="00C239DE" w:rsidRPr="00DC1248" w:rsidRDefault="00A2175B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ואין כמו תזמון טוב להתחיל בלעדכן אתכם שזכינו בקול קורא </w:t>
      </w:r>
      <w:r w:rsidR="00AB3135" w:rsidRPr="00DC1248">
        <w:rPr>
          <w:rFonts w:asciiTheme="majorHAnsi" w:hAnsiTheme="majorHAnsi" w:cstheme="majorHAnsi"/>
          <w:sz w:val="24"/>
          <w:szCs w:val="24"/>
          <w:rtl/>
        </w:rPr>
        <w:t>מדעים וטכנולוגיה .</w:t>
      </w:r>
    </w:p>
    <w:p w14:paraId="462FC00E" w14:textId="5F63D7C5" w:rsidR="00AB3135" w:rsidRPr="00DC1248" w:rsidRDefault="00AB3135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lastRenderedPageBreak/>
        <w:t xml:space="preserve">זו </w:t>
      </w:r>
      <w:r w:rsidR="006F4325" w:rsidRPr="00DC1248">
        <w:rPr>
          <w:rFonts w:asciiTheme="majorHAnsi" w:hAnsiTheme="majorHAnsi" w:cstheme="majorHAnsi"/>
          <w:sz w:val="24"/>
          <w:szCs w:val="24"/>
          <w:rtl/>
        </w:rPr>
        <w:t>הייתה</w:t>
      </w:r>
      <w:r w:rsidRPr="00DC1248">
        <w:rPr>
          <w:rFonts w:asciiTheme="majorHAnsi" w:hAnsiTheme="majorHAnsi" w:cstheme="majorHAnsi"/>
          <w:sz w:val="24"/>
          <w:szCs w:val="24"/>
          <w:rtl/>
        </w:rPr>
        <w:t xml:space="preserve"> תחרות לא קלה </w:t>
      </w:r>
      <w:r w:rsidR="0039560A" w:rsidRPr="00DC1248">
        <w:rPr>
          <w:rFonts w:asciiTheme="majorHAnsi" w:hAnsiTheme="majorHAnsi" w:cstheme="majorHAnsi"/>
          <w:sz w:val="24"/>
          <w:szCs w:val="24"/>
          <w:rtl/>
        </w:rPr>
        <w:t xml:space="preserve">וזה הישג מאוד גדול </w:t>
      </w:r>
      <w:r w:rsidR="006F4325" w:rsidRPr="00DC1248">
        <w:rPr>
          <w:rFonts w:asciiTheme="majorHAnsi" w:hAnsiTheme="majorHAnsi" w:cstheme="majorHAnsi"/>
          <w:sz w:val="24"/>
          <w:szCs w:val="24"/>
          <w:rtl/>
        </w:rPr>
        <w:t>עבורנו</w:t>
      </w:r>
      <w:r w:rsidR="0039560A" w:rsidRPr="00DC1248">
        <w:rPr>
          <w:rFonts w:asciiTheme="majorHAnsi" w:hAnsiTheme="majorHAnsi" w:cstheme="majorHAnsi"/>
          <w:sz w:val="24"/>
          <w:szCs w:val="24"/>
          <w:rtl/>
        </w:rPr>
        <w:t xml:space="preserve"> באשכול .</w:t>
      </w:r>
    </w:p>
    <w:p w14:paraId="28718E4E" w14:textId="1BDE70B0" w:rsidR="0039560A" w:rsidRPr="00DC1248" w:rsidRDefault="0039560A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הצוות שיושב כאן מולכם </w:t>
      </w:r>
      <w:r w:rsidR="00A539D4" w:rsidRPr="00DC1248">
        <w:rPr>
          <w:rFonts w:asciiTheme="majorHAnsi" w:hAnsiTheme="majorHAnsi" w:cstheme="majorHAnsi"/>
          <w:sz w:val="24"/>
          <w:szCs w:val="24"/>
          <w:rtl/>
        </w:rPr>
        <w:t>עובד מאוד קשה להגדלת הפע</w:t>
      </w:r>
      <w:r w:rsidR="001B5E76">
        <w:rPr>
          <w:rFonts w:asciiTheme="majorHAnsi" w:hAnsiTheme="majorHAnsi" w:cstheme="majorHAnsi" w:hint="cs"/>
          <w:sz w:val="24"/>
          <w:szCs w:val="24"/>
          <w:rtl/>
        </w:rPr>
        <w:t>י</w:t>
      </w:r>
      <w:r w:rsidR="00A539D4" w:rsidRPr="00DC1248">
        <w:rPr>
          <w:rFonts w:asciiTheme="majorHAnsi" w:hAnsiTheme="majorHAnsi" w:cstheme="majorHAnsi"/>
          <w:sz w:val="24"/>
          <w:szCs w:val="24"/>
          <w:rtl/>
        </w:rPr>
        <w:t>לות באשכול .</w:t>
      </w:r>
    </w:p>
    <w:p w14:paraId="68AA9FB0" w14:textId="014DA8EC" w:rsidR="00A539D4" w:rsidRPr="00DC1248" w:rsidRDefault="00A539D4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sz w:val="24"/>
          <w:szCs w:val="24"/>
          <w:u w:val="single"/>
          <w:rtl/>
        </w:rPr>
        <w:t>יואל גמליאל :</w:t>
      </w:r>
    </w:p>
    <w:p w14:paraId="51EF5455" w14:textId="690D0C5C" w:rsidR="00A539D4" w:rsidRPr="00DC1248" w:rsidRDefault="00A539D4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צוות האשכול הוא צוות מקצועי </w:t>
      </w:r>
      <w:r w:rsidR="00746C8A" w:rsidRPr="00DC1248">
        <w:rPr>
          <w:rFonts w:asciiTheme="majorHAnsi" w:hAnsiTheme="majorHAnsi" w:cstheme="majorHAnsi"/>
          <w:sz w:val="24"/>
          <w:szCs w:val="24"/>
          <w:rtl/>
        </w:rPr>
        <w:t>,המון תודה לכם ויישר כוח .</w:t>
      </w:r>
    </w:p>
    <w:p w14:paraId="7ECA7D0D" w14:textId="0182A9DC" w:rsidR="00746C8A" w:rsidRPr="00DC1248" w:rsidRDefault="00746C8A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sz w:val="24"/>
          <w:szCs w:val="24"/>
          <w:u w:val="single"/>
          <w:rtl/>
        </w:rPr>
        <w:t>שירה דקל :</w:t>
      </w:r>
    </w:p>
    <w:p w14:paraId="7DC1BE20" w14:textId="5E0C97FE" w:rsidR="00746C8A" w:rsidRPr="00DC1248" w:rsidRDefault="00C85E04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>יש לפניכם את חוברת האשכול</w:t>
      </w:r>
      <w:r w:rsidR="001B5E76">
        <w:rPr>
          <w:rFonts w:asciiTheme="majorHAnsi" w:hAnsiTheme="majorHAnsi" w:cstheme="majorHAnsi" w:hint="cs"/>
          <w:sz w:val="24"/>
          <w:szCs w:val="24"/>
          <w:rtl/>
        </w:rPr>
        <w:t xml:space="preserve"> (מצ"ב)</w:t>
      </w:r>
      <w:r w:rsidR="001B5E76">
        <w:rPr>
          <w:rFonts w:asciiTheme="majorHAnsi" w:hAnsiTheme="majorHAnsi" w:cstheme="majorHAnsi" w:hint="cs"/>
          <w:sz w:val="24"/>
          <w:szCs w:val="24"/>
        </w:rPr>
        <w:t xml:space="preserve"> </w:t>
      </w:r>
      <w:r w:rsidRPr="00DC1248">
        <w:rPr>
          <w:rFonts w:asciiTheme="majorHAnsi" w:hAnsiTheme="majorHAnsi" w:cstheme="majorHAnsi"/>
          <w:sz w:val="24"/>
          <w:szCs w:val="24"/>
          <w:rtl/>
        </w:rPr>
        <w:t xml:space="preserve"> </w:t>
      </w:r>
      <w:r w:rsidR="004F2A87" w:rsidRPr="00DC1248">
        <w:rPr>
          <w:rFonts w:asciiTheme="majorHAnsi" w:hAnsiTheme="majorHAnsi" w:cstheme="majorHAnsi"/>
          <w:sz w:val="24"/>
          <w:szCs w:val="24"/>
          <w:rtl/>
        </w:rPr>
        <w:t xml:space="preserve">שמציגה את הנתונים בכללותם , תוכלו לראות את קצב צמיחת התקציב </w:t>
      </w:r>
      <w:r w:rsidR="00576377" w:rsidRPr="00DC1248">
        <w:rPr>
          <w:rFonts w:asciiTheme="majorHAnsi" w:hAnsiTheme="majorHAnsi" w:cstheme="majorHAnsi"/>
          <w:sz w:val="24"/>
          <w:szCs w:val="24"/>
          <w:rtl/>
        </w:rPr>
        <w:t>,מקורות ההכנסה ועוד...</w:t>
      </w:r>
    </w:p>
    <w:p w14:paraId="3E252740" w14:textId="387FE98D" w:rsidR="00576377" w:rsidRPr="00DC1248" w:rsidRDefault="00576377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אם נתכנס רגע לתחומי פעילות האשכול </w:t>
      </w:r>
    </w:p>
    <w:p w14:paraId="30F2A7F1" w14:textId="242FD66C" w:rsidR="007E6275" w:rsidRDefault="007E6275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>-</w:t>
      </w:r>
      <w:r w:rsidR="006F4325" w:rsidRPr="00DC1248">
        <w:rPr>
          <w:rFonts w:asciiTheme="majorHAnsi" w:hAnsiTheme="majorHAnsi" w:cstheme="majorHAnsi"/>
          <w:sz w:val="24"/>
          <w:szCs w:val="24"/>
          <w:rtl/>
        </w:rPr>
        <w:t xml:space="preserve"> </w:t>
      </w: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טרנספורמציה דיגיטלית- זכינו בסה"כ </w:t>
      </w:r>
      <w:r w:rsidR="002C26AC" w:rsidRPr="00DC1248">
        <w:rPr>
          <w:rFonts w:asciiTheme="majorHAnsi" w:hAnsiTheme="majorHAnsi" w:cstheme="majorHAnsi"/>
          <w:sz w:val="24"/>
          <w:szCs w:val="24"/>
          <w:rtl/>
        </w:rPr>
        <w:t>מיליון</w:t>
      </w:r>
      <w:r w:rsidR="008B7629" w:rsidRPr="00DC1248">
        <w:rPr>
          <w:rFonts w:asciiTheme="majorHAnsi" w:hAnsiTheme="majorHAnsi" w:cstheme="majorHAnsi"/>
          <w:sz w:val="24"/>
          <w:szCs w:val="24"/>
          <w:rtl/>
        </w:rPr>
        <w:t xml:space="preserve"> וחצי ₪  עבור הרשויות </w:t>
      </w:r>
    </w:p>
    <w:p w14:paraId="5A41BD55" w14:textId="77777777" w:rsidR="001B5E76" w:rsidRPr="00DC1248" w:rsidRDefault="001B5E76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</w:p>
    <w:p w14:paraId="18B504A8" w14:textId="5213E35B" w:rsidR="00A541F1" w:rsidRPr="001B5E76" w:rsidRDefault="008B7629" w:rsidP="001B5E76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1B5E76">
        <w:rPr>
          <w:rFonts w:asciiTheme="majorHAnsi" w:hAnsiTheme="majorHAnsi" w:cstheme="majorHAnsi"/>
          <w:sz w:val="24"/>
          <w:szCs w:val="24"/>
          <w:rtl/>
        </w:rPr>
        <w:t>תחבורה ורשת שבילי</w:t>
      </w:r>
      <w:r w:rsidR="006F4325" w:rsidRPr="001B5E76">
        <w:rPr>
          <w:rFonts w:asciiTheme="majorHAnsi" w:hAnsiTheme="majorHAnsi" w:cstheme="majorHAnsi"/>
          <w:sz w:val="24"/>
          <w:szCs w:val="24"/>
          <w:rtl/>
        </w:rPr>
        <w:t xml:space="preserve">ם </w:t>
      </w:r>
      <w:r w:rsidR="001B5E76">
        <w:rPr>
          <w:rFonts w:asciiTheme="majorHAnsi" w:hAnsiTheme="majorHAnsi" w:cstheme="majorHAnsi" w:hint="cs"/>
          <w:sz w:val="24"/>
          <w:szCs w:val="24"/>
          <w:rtl/>
        </w:rPr>
        <w:t>:</w:t>
      </w:r>
    </w:p>
    <w:p w14:paraId="4BFB2870" w14:textId="3792E056" w:rsidR="006F4325" w:rsidRPr="00DC1248" w:rsidRDefault="006F4325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sz w:val="24"/>
          <w:szCs w:val="24"/>
          <w:u w:val="single"/>
          <w:rtl/>
        </w:rPr>
        <w:t>מוריה בן ישי:</w:t>
      </w:r>
    </w:p>
    <w:p w14:paraId="158622FF" w14:textId="60DEECF0" w:rsidR="006F4325" w:rsidRPr="00DC1248" w:rsidRDefault="00885084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החזון הוא ליצור מרחב מעודד תנועה עבור כל הגילאים </w:t>
      </w:r>
      <w:r w:rsidR="002C26AC" w:rsidRPr="00DC1248">
        <w:rPr>
          <w:rFonts w:asciiTheme="majorHAnsi" w:hAnsiTheme="majorHAnsi" w:cstheme="majorHAnsi"/>
          <w:sz w:val="24"/>
          <w:szCs w:val="24"/>
          <w:rtl/>
        </w:rPr>
        <w:t>,</w:t>
      </w:r>
      <w:r w:rsidR="007F646B" w:rsidRPr="00DC1248">
        <w:rPr>
          <w:rFonts w:asciiTheme="majorHAnsi" w:hAnsiTheme="majorHAnsi" w:cstheme="majorHAnsi"/>
          <w:sz w:val="24"/>
          <w:szCs w:val="24"/>
          <w:rtl/>
        </w:rPr>
        <w:t xml:space="preserve"> אנחנו רוצים ליצור תשתית שבילי אופנים אזורית</w:t>
      </w:r>
      <w:r w:rsidR="002C26AC" w:rsidRPr="00DC1248">
        <w:rPr>
          <w:rFonts w:asciiTheme="majorHAnsi" w:hAnsiTheme="majorHAnsi" w:cstheme="majorHAnsi"/>
          <w:sz w:val="24"/>
          <w:szCs w:val="24"/>
          <w:rtl/>
        </w:rPr>
        <w:t xml:space="preserve"> </w:t>
      </w:r>
      <w:r w:rsidR="007F646B" w:rsidRPr="00DC1248">
        <w:rPr>
          <w:rFonts w:asciiTheme="majorHAnsi" w:hAnsiTheme="majorHAnsi" w:cstheme="majorHAnsi"/>
          <w:sz w:val="24"/>
          <w:szCs w:val="24"/>
          <w:rtl/>
        </w:rPr>
        <w:t>ו</w:t>
      </w:r>
      <w:r w:rsidR="002C26AC" w:rsidRPr="00DC1248">
        <w:rPr>
          <w:rFonts w:asciiTheme="majorHAnsi" w:hAnsiTheme="majorHAnsi" w:cstheme="majorHAnsi"/>
          <w:sz w:val="24"/>
          <w:szCs w:val="24"/>
          <w:rtl/>
        </w:rPr>
        <w:t xml:space="preserve">אנו פרוסים על שטח של 460 אלף דונם </w:t>
      </w:r>
      <w:r w:rsidR="00476E37" w:rsidRPr="00DC1248">
        <w:rPr>
          <w:rFonts w:asciiTheme="majorHAnsi" w:hAnsiTheme="majorHAnsi" w:cstheme="majorHAnsi"/>
          <w:sz w:val="24"/>
          <w:szCs w:val="24"/>
          <w:rtl/>
        </w:rPr>
        <w:t xml:space="preserve">ואנחנו </w:t>
      </w:r>
      <w:r w:rsidR="00E364E0" w:rsidRPr="00DC1248">
        <w:rPr>
          <w:rFonts w:asciiTheme="majorHAnsi" w:hAnsiTheme="majorHAnsi" w:cstheme="majorHAnsi"/>
          <w:sz w:val="24"/>
          <w:szCs w:val="24"/>
          <w:rtl/>
        </w:rPr>
        <w:t xml:space="preserve">פה כדי לקדם פתרונות </w:t>
      </w:r>
      <w:r w:rsidR="00740A92" w:rsidRPr="00DC1248">
        <w:rPr>
          <w:rFonts w:asciiTheme="majorHAnsi" w:hAnsiTheme="majorHAnsi" w:cstheme="majorHAnsi"/>
          <w:sz w:val="24"/>
          <w:szCs w:val="24"/>
          <w:rtl/>
        </w:rPr>
        <w:t xml:space="preserve">יצירתיים, ולגייס משאבים </w:t>
      </w:r>
      <w:r w:rsidR="0024285C" w:rsidRPr="00DC1248">
        <w:rPr>
          <w:rFonts w:asciiTheme="majorHAnsi" w:hAnsiTheme="majorHAnsi" w:cstheme="majorHAnsi"/>
          <w:sz w:val="24"/>
          <w:szCs w:val="24"/>
          <w:rtl/>
        </w:rPr>
        <w:t>.</w:t>
      </w:r>
    </w:p>
    <w:p w14:paraId="11479DF8" w14:textId="0D9BC01F" w:rsidR="00A70B70" w:rsidRPr="00DC1248" w:rsidRDefault="006A6A4F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sz w:val="24"/>
          <w:szCs w:val="24"/>
          <w:u w:val="single"/>
          <w:rtl/>
        </w:rPr>
        <w:t>חובב צברי:</w:t>
      </w:r>
    </w:p>
    <w:p w14:paraId="702B1559" w14:textId="55DC2B73" w:rsidR="006A6A4F" w:rsidRPr="00DC1248" w:rsidRDefault="006A6A4F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ניתן להפוך את </w:t>
      </w:r>
      <w:r w:rsidR="001B5E76">
        <w:rPr>
          <w:rFonts w:asciiTheme="majorHAnsi" w:hAnsiTheme="majorHAnsi" w:cstheme="majorHAnsi" w:hint="cs"/>
          <w:sz w:val="24"/>
          <w:szCs w:val="24"/>
          <w:rtl/>
        </w:rPr>
        <w:t xml:space="preserve">כביש 40 </w:t>
      </w:r>
      <w:r w:rsidRPr="00DC1248">
        <w:rPr>
          <w:rFonts w:asciiTheme="majorHAnsi" w:hAnsiTheme="majorHAnsi" w:cstheme="majorHAnsi"/>
          <w:sz w:val="24"/>
          <w:szCs w:val="24"/>
          <w:rtl/>
        </w:rPr>
        <w:t xml:space="preserve"> לכביש אגרה </w:t>
      </w:r>
    </w:p>
    <w:p w14:paraId="551D6F5B" w14:textId="21A3FC6C" w:rsidR="006A6A4F" w:rsidRPr="00DC1248" w:rsidRDefault="006A6A4F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u w:val="single"/>
          <w:rtl/>
        </w:rPr>
        <w:t>דורון שידלוב :</w:t>
      </w:r>
      <w:r w:rsidRPr="00DC1248">
        <w:rPr>
          <w:rFonts w:asciiTheme="majorHAnsi" w:hAnsiTheme="majorHAnsi" w:cstheme="majorHAnsi"/>
          <w:sz w:val="24"/>
          <w:szCs w:val="24"/>
          <w:rtl/>
        </w:rPr>
        <w:t xml:space="preserve"> רעיון ממש טוב </w:t>
      </w:r>
    </w:p>
    <w:p w14:paraId="71CE8040" w14:textId="77777777" w:rsidR="004E614D" w:rsidRPr="00DC1248" w:rsidRDefault="004E614D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</w:p>
    <w:p w14:paraId="3FCACD96" w14:textId="4B4D5BFB" w:rsidR="006A6A4F" w:rsidRPr="00DC1248" w:rsidRDefault="004E614D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sz w:val="24"/>
          <w:szCs w:val="24"/>
          <w:u w:val="single"/>
          <w:rtl/>
        </w:rPr>
        <w:t>מוריה בן ישי:</w:t>
      </w:r>
    </w:p>
    <w:p w14:paraId="1B3A5C15" w14:textId="41C57A75" w:rsidR="004E614D" w:rsidRPr="00DC1248" w:rsidRDefault="00355C5F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בוצע מיפוי בקרב התושבים </w:t>
      </w:r>
      <w:r w:rsidR="004C359E" w:rsidRPr="00DC1248">
        <w:rPr>
          <w:rFonts w:asciiTheme="majorHAnsi" w:hAnsiTheme="majorHAnsi" w:cstheme="majorHAnsi"/>
          <w:sz w:val="24"/>
          <w:szCs w:val="24"/>
          <w:rtl/>
        </w:rPr>
        <w:t xml:space="preserve">שמטרתו </w:t>
      </w:r>
      <w:r w:rsidR="00C666CF" w:rsidRPr="00DC1248">
        <w:rPr>
          <w:rFonts w:asciiTheme="majorHAnsi" w:hAnsiTheme="majorHAnsi" w:cstheme="majorHAnsi"/>
          <w:sz w:val="24"/>
          <w:szCs w:val="24"/>
          <w:rtl/>
        </w:rPr>
        <w:t>להבין כמה זמן לוקח לתושבים להגיע לתחבורה ולמוקדי תעסוקה ? האם התוש</w:t>
      </w: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בים מרוצים מהשירות הקיים ? </w:t>
      </w:r>
    </w:p>
    <w:p w14:paraId="4DE98754" w14:textId="64300A63" w:rsidR="004A6904" w:rsidRPr="00DC1248" w:rsidRDefault="004A6904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על הפרק מערך מוניות שירות </w:t>
      </w:r>
      <w:r w:rsidR="00D339BB" w:rsidRPr="00DC1248">
        <w:rPr>
          <w:rFonts w:asciiTheme="majorHAnsi" w:hAnsiTheme="majorHAnsi" w:cstheme="majorHAnsi"/>
          <w:sz w:val="24"/>
          <w:szCs w:val="24"/>
          <w:rtl/>
        </w:rPr>
        <w:t>של האשכול .</w:t>
      </w:r>
    </w:p>
    <w:p w14:paraId="280EB4D8" w14:textId="504C1861" w:rsidR="00D339BB" w:rsidRPr="00DC1248" w:rsidRDefault="00D339BB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sz w:val="24"/>
          <w:szCs w:val="24"/>
          <w:u w:val="single"/>
          <w:rtl/>
        </w:rPr>
        <w:t>גבי גאון :</w:t>
      </w:r>
    </w:p>
    <w:p w14:paraId="29649AD3" w14:textId="2F23796A" w:rsidR="00D339BB" w:rsidRPr="00DC1248" w:rsidRDefault="00D339BB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>במזכרת בתיה אין סנכרון בין תחבורה ציבורית לרכבות .</w:t>
      </w:r>
      <w:r w:rsidR="001B5E76">
        <w:rPr>
          <w:rFonts w:asciiTheme="majorHAnsi" w:hAnsiTheme="majorHAnsi" w:cstheme="majorHAnsi" w:hint="cs"/>
          <w:sz w:val="24"/>
          <w:szCs w:val="24"/>
          <w:rtl/>
        </w:rPr>
        <w:t xml:space="preserve"> </w:t>
      </w:r>
      <w:proofErr w:type="spellStart"/>
      <w:r w:rsidR="001B5E76">
        <w:rPr>
          <w:rFonts w:asciiTheme="majorHAnsi" w:hAnsiTheme="majorHAnsi" w:cstheme="majorHAnsi" w:hint="cs"/>
          <w:sz w:val="24"/>
          <w:szCs w:val="24"/>
          <w:rtl/>
        </w:rPr>
        <w:t>השאטל</w:t>
      </w:r>
      <w:proofErr w:type="spellEnd"/>
      <w:r w:rsidR="001B5E76">
        <w:rPr>
          <w:rFonts w:asciiTheme="majorHAnsi" w:hAnsiTheme="majorHAnsi" w:cstheme="majorHAnsi" w:hint="cs"/>
          <w:sz w:val="24"/>
          <w:szCs w:val="24"/>
          <w:rtl/>
        </w:rPr>
        <w:t xml:space="preserve"> מגיע 15 ד' אחרי יציאת הרכבת. לא הגיוני ולא יעיל.</w:t>
      </w:r>
    </w:p>
    <w:p w14:paraId="58637D47" w14:textId="59BF6552" w:rsidR="001B176A" w:rsidRPr="00DC1248" w:rsidRDefault="001B176A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sz w:val="24"/>
          <w:szCs w:val="24"/>
          <w:u w:val="single"/>
          <w:rtl/>
        </w:rPr>
        <w:t>שירה דקל:</w:t>
      </w:r>
    </w:p>
    <w:p w14:paraId="52FBC05C" w14:textId="3D78DE3D" w:rsidR="001B176A" w:rsidRPr="00DC1248" w:rsidRDefault="001B176A" w:rsidP="004E2E0D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בשורה מאוד גדולה </w:t>
      </w:r>
      <w:r w:rsidR="004E2E0D" w:rsidRPr="00DC1248">
        <w:rPr>
          <w:rFonts w:asciiTheme="majorHAnsi" w:hAnsiTheme="majorHAnsi" w:cstheme="majorHAnsi"/>
          <w:sz w:val="24"/>
          <w:szCs w:val="24"/>
          <w:rtl/>
        </w:rPr>
        <w:t>להיכנס</w:t>
      </w:r>
      <w:r w:rsidRPr="00DC1248">
        <w:rPr>
          <w:rFonts w:asciiTheme="majorHAnsi" w:hAnsiTheme="majorHAnsi" w:cstheme="majorHAnsi"/>
          <w:sz w:val="24"/>
          <w:szCs w:val="24"/>
          <w:rtl/>
        </w:rPr>
        <w:t xml:space="preserve"> לתחום התחבורה .</w:t>
      </w:r>
    </w:p>
    <w:p w14:paraId="506192FB" w14:textId="6AE1EA48" w:rsidR="00887A30" w:rsidRPr="00DC1248" w:rsidRDefault="00887A30" w:rsidP="004E2E0D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sz w:val="24"/>
          <w:szCs w:val="24"/>
          <w:u w:val="single"/>
          <w:rtl/>
        </w:rPr>
        <w:t>יואל גמליאל :</w:t>
      </w:r>
    </w:p>
    <w:p w14:paraId="4490462C" w14:textId="580A895B" w:rsidR="00887A30" w:rsidRPr="00DC1248" w:rsidRDefault="00A1579C" w:rsidP="004E2E0D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אנחנו אתכם גם בתקופת הבחירות הקרבה </w:t>
      </w:r>
      <w:r w:rsidR="004C2CB8" w:rsidRPr="00DC1248">
        <w:rPr>
          <w:rFonts w:asciiTheme="majorHAnsi" w:hAnsiTheme="majorHAnsi" w:cstheme="majorHAnsi"/>
          <w:sz w:val="24"/>
          <w:szCs w:val="24"/>
          <w:rtl/>
        </w:rPr>
        <w:t xml:space="preserve">למרות שהזמינות שלנו קצרה יש לנו </w:t>
      </w:r>
      <w:r w:rsidR="00CF1368" w:rsidRPr="00DC1248">
        <w:rPr>
          <w:rFonts w:asciiTheme="majorHAnsi" w:hAnsiTheme="majorHAnsi" w:cstheme="majorHAnsi"/>
          <w:sz w:val="24"/>
          <w:szCs w:val="24"/>
          <w:rtl/>
        </w:rPr>
        <w:t>את המנכלים והגזברים שמולם ניתן גם לעבוד.</w:t>
      </w:r>
    </w:p>
    <w:p w14:paraId="2CBD2A70" w14:textId="4870C1B7" w:rsidR="00041E37" w:rsidRPr="00DC1248" w:rsidRDefault="00041E37" w:rsidP="004E2E0D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הסרטון </w:t>
      </w:r>
      <w:r w:rsidR="0064414A" w:rsidRPr="00DC1248">
        <w:rPr>
          <w:rFonts w:asciiTheme="majorHAnsi" w:hAnsiTheme="majorHAnsi" w:cstheme="majorHAnsi"/>
          <w:sz w:val="24"/>
          <w:szCs w:val="24"/>
          <w:rtl/>
        </w:rPr>
        <w:t>שהכנתם על העשייה מחמם לי את הלב והתפ</w:t>
      </w:r>
      <w:r w:rsidR="003F6995" w:rsidRPr="00DC1248">
        <w:rPr>
          <w:rFonts w:asciiTheme="majorHAnsi" w:hAnsiTheme="majorHAnsi" w:cstheme="majorHAnsi"/>
          <w:sz w:val="24"/>
          <w:szCs w:val="24"/>
          <w:rtl/>
        </w:rPr>
        <w:t xml:space="preserve">קיד שלכם </w:t>
      </w:r>
      <w:r w:rsidR="001B5E76">
        <w:rPr>
          <w:rFonts w:asciiTheme="majorHAnsi" w:hAnsiTheme="majorHAnsi" w:cstheme="majorHAnsi" w:hint="cs"/>
          <w:sz w:val="24"/>
          <w:szCs w:val="24"/>
          <w:rtl/>
        </w:rPr>
        <w:t xml:space="preserve">זה להמשיך ולפעול לטובת הרשויות. </w:t>
      </w:r>
    </w:p>
    <w:p w14:paraId="08FB2F1C" w14:textId="1EDE5097" w:rsidR="003F6995" w:rsidRPr="00DC1248" w:rsidRDefault="003F6995" w:rsidP="004E2E0D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sz w:val="24"/>
          <w:szCs w:val="24"/>
          <w:u w:val="single"/>
          <w:rtl/>
        </w:rPr>
        <w:t>שירה דקל:</w:t>
      </w:r>
    </w:p>
    <w:p w14:paraId="124E0944" w14:textId="7EF59505" w:rsidR="005356FE" w:rsidRPr="00DC1248" w:rsidRDefault="00194C9C" w:rsidP="004E2E0D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>עדכונים נוספים במספר ת</w:t>
      </w:r>
      <w:r w:rsidR="001B5E76">
        <w:rPr>
          <w:rFonts w:asciiTheme="majorHAnsi" w:hAnsiTheme="majorHAnsi" w:cstheme="majorHAnsi" w:hint="cs"/>
          <w:sz w:val="24"/>
          <w:szCs w:val="24"/>
          <w:rtl/>
        </w:rPr>
        <w:t>ח</w:t>
      </w: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ומים </w:t>
      </w:r>
    </w:p>
    <w:p w14:paraId="477BEF14" w14:textId="4C079827" w:rsidR="003F6995" w:rsidRPr="00DC1248" w:rsidRDefault="00FC698D" w:rsidP="004E2E0D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תחום החברה יש לפנינו את  מוני 100 </w:t>
      </w:r>
      <w:r w:rsidR="0085771B" w:rsidRPr="00DC1248">
        <w:rPr>
          <w:rFonts w:asciiTheme="majorHAnsi" w:hAnsiTheme="majorHAnsi" w:cstheme="majorHAnsi"/>
          <w:sz w:val="24"/>
          <w:szCs w:val="24"/>
          <w:rtl/>
        </w:rPr>
        <w:t>שהוא בתהליך התנעה ראשוני מול מנכלי הרשויות .</w:t>
      </w:r>
    </w:p>
    <w:p w14:paraId="108DCBBD" w14:textId="0766E5E2" w:rsidR="00C919E7" w:rsidRPr="00DC1248" w:rsidRDefault="00C919E7" w:rsidP="004E2E0D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תחום החינוך </w:t>
      </w:r>
      <w:r w:rsidR="00B04D2E" w:rsidRPr="00DC1248">
        <w:rPr>
          <w:rFonts w:asciiTheme="majorHAnsi" w:hAnsiTheme="majorHAnsi" w:cstheme="majorHAnsi"/>
          <w:sz w:val="24"/>
          <w:szCs w:val="24"/>
          <w:rtl/>
        </w:rPr>
        <w:t xml:space="preserve">יש לנו שם למרכז לילדים בתפקוד גבוה </w:t>
      </w:r>
      <w:r w:rsidR="008F61A5" w:rsidRPr="00DC1248">
        <w:rPr>
          <w:rFonts w:asciiTheme="majorHAnsi" w:hAnsiTheme="majorHAnsi" w:cstheme="majorHAnsi"/>
          <w:sz w:val="24"/>
          <w:szCs w:val="24"/>
          <w:rtl/>
        </w:rPr>
        <w:t xml:space="preserve">, השם הנבחר הוא מרכז </w:t>
      </w:r>
      <w:r w:rsidR="001B5E76">
        <w:rPr>
          <w:rFonts w:asciiTheme="majorHAnsi" w:hAnsiTheme="majorHAnsi" w:cstheme="majorHAnsi" w:hint="cs"/>
          <w:sz w:val="24"/>
          <w:szCs w:val="24"/>
          <w:rtl/>
        </w:rPr>
        <w:t>"</w:t>
      </w:r>
      <w:r w:rsidR="008F61A5" w:rsidRPr="00DC1248">
        <w:rPr>
          <w:rFonts w:asciiTheme="majorHAnsi" w:hAnsiTheme="majorHAnsi" w:cstheme="majorHAnsi"/>
          <w:sz w:val="24"/>
          <w:szCs w:val="24"/>
          <w:rtl/>
        </w:rPr>
        <w:t>מצפן</w:t>
      </w:r>
      <w:r w:rsidR="001B5E76">
        <w:rPr>
          <w:rFonts w:asciiTheme="majorHAnsi" w:hAnsiTheme="majorHAnsi" w:cstheme="majorHAnsi" w:hint="cs"/>
          <w:sz w:val="24"/>
          <w:szCs w:val="24"/>
          <w:rtl/>
        </w:rPr>
        <w:t>"</w:t>
      </w:r>
      <w:r w:rsidR="008F61A5" w:rsidRPr="00DC1248">
        <w:rPr>
          <w:rFonts w:asciiTheme="majorHAnsi" w:hAnsiTheme="majorHAnsi" w:cstheme="majorHAnsi"/>
          <w:sz w:val="24"/>
          <w:szCs w:val="24"/>
          <w:rtl/>
        </w:rPr>
        <w:t>.</w:t>
      </w:r>
    </w:p>
    <w:p w14:paraId="04F8A3A3" w14:textId="640E55BF" w:rsidR="008F61A5" w:rsidRPr="00DC1248" w:rsidRDefault="008F61A5" w:rsidP="004E2E0D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מרכז לטכנולוגיה ומדעים </w:t>
      </w:r>
      <w:r w:rsidR="00985979" w:rsidRPr="00DC1248">
        <w:rPr>
          <w:rFonts w:asciiTheme="majorHAnsi" w:hAnsiTheme="majorHAnsi" w:cstheme="majorHAnsi"/>
          <w:sz w:val="24"/>
          <w:szCs w:val="24"/>
          <w:rtl/>
        </w:rPr>
        <w:t xml:space="preserve">– זכינו </w:t>
      </w:r>
      <w:r w:rsidR="00C20DFB" w:rsidRPr="00DC1248">
        <w:rPr>
          <w:rFonts w:asciiTheme="majorHAnsi" w:hAnsiTheme="majorHAnsi" w:cstheme="majorHAnsi"/>
          <w:sz w:val="24"/>
          <w:szCs w:val="24"/>
          <w:rtl/>
        </w:rPr>
        <w:t xml:space="preserve">בסה"כ </w:t>
      </w:r>
      <w:r w:rsidR="009254E5" w:rsidRPr="00DC1248">
        <w:rPr>
          <w:rFonts w:asciiTheme="majorHAnsi" w:hAnsiTheme="majorHAnsi" w:cstheme="majorHAnsi"/>
          <w:sz w:val="24"/>
          <w:szCs w:val="24"/>
          <w:rtl/>
        </w:rPr>
        <w:t xml:space="preserve">1.8 ₪ </w:t>
      </w:r>
      <w:r w:rsidR="00CA2539" w:rsidRPr="00DC1248">
        <w:rPr>
          <w:rFonts w:asciiTheme="majorHAnsi" w:hAnsiTheme="majorHAnsi" w:cstheme="majorHAnsi"/>
          <w:sz w:val="24"/>
          <w:szCs w:val="24"/>
          <w:rtl/>
        </w:rPr>
        <w:t>מיליון</w:t>
      </w:r>
      <w:r w:rsidR="00C07DA4" w:rsidRPr="00DC1248">
        <w:rPr>
          <w:rFonts w:asciiTheme="majorHAnsi" w:hAnsiTheme="majorHAnsi" w:cstheme="majorHAnsi"/>
          <w:sz w:val="24"/>
          <w:szCs w:val="24"/>
          <w:rtl/>
        </w:rPr>
        <w:t>.</w:t>
      </w:r>
      <w:r w:rsidR="009254E5" w:rsidRPr="00DC1248">
        <w:rPr>
          <w:rFonts w:asciiTheme="majorHAnsi" w:hAnsiTheme="majorHAnsi" w:cstheme="majorHAnsi"/>
          <w:sz w:val="24"/>
          <w:szCs w:val="24"/>
          <w:rtl/>
        </w:rPr>
        <w:t xml:space="preserve"> </w:t>
      </w:r>
      <w:r w:rsidR="003A4FAB" w:rsidRPr="00DC1248">
        <w:rPr>
          <w:rFonts w:asciiTheme="majorHAnsi" w:hAnsiTheme="majorHAnsi" w:cstheme="majorHAnsi"/>
          <w:sz w:val="24"/>
          <w:szCs w:val="24"/>
          <w:rtl/>
        </w:rPr>
        <w:t>לא יהיה מרכז אחד פיזי</w:t>
      </w:r>
    </w:p>
    <w:p w14:paraId="306EB11F" w14:textId="1FD5728E" w:rsidR="003A4FAB" w:rsidRPr="00DC1248" w:rsidRDefault="00FD1732" w:rsidP="004E2E0D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השירותים יתקיימו כל פעם במקום אחר ברחבי האשכול וזה יהיה פתוח </w:t>
      </w:r>
      <w:r w:rsidR="005356FE" w:rsidRPr="00DC1248">
        <w:rPr>
          <w:rFonts w:asciiTheme="majorHAnsi" w:hAnsiTheme="majorHAnsi" w:cstheme="majorHAnsi"/>
          <w:sz w:val="24"/>
          <w:szCs w:val="24"/>
          <w:rtl/>
        </w:rPr>
        <w:t>לכלל תושבי האשכול .</w:t>
      </w:r>
    </w:p>
    <w:p w14:paraId="1DA44C99" w14:textId="61AFC127" w:rsidR="00FF0AC9" w:rsidRPr="00DC1248" w:rsidRDefault="00FF0AC9" w:rsidP="004E2E0D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טרנספורמציה דיגיטלית- בוצעה תוכנית עבודה לכל רשות ורשות בניהולה של הילה מנמרית האשכול </w:t>
      </w:r>
      <w:r w:rsidR="001B5E76">
        <w:rPr>
          <w:rFonts w:asciiTheme="majorHAnsi" w:hAnsiTheme="majorHAnsi" w:cstheme="majorHAnsi" w:hint="cs"/>
          <w:sz w:val="24"/>
          <w:szCs w:val="24"/>
          <w:rtl/>
        </w:rPr>
        <w:t>וגייסנו 1.5 מיליון ₪ עבור הרשויות.</w:t>
      </w:r>
    </w:p>
    <w:p w14:paraId="743E4085" w14:textId="482BC595" w:rsidR="00FF0AC9" w:rsidRPr="00DC1248" w:rsidRDefault="00FF0AC9" w:rsidP="004E2E0D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כספים – הקמת לוח ניהול </w:t>
      </w:r>
      <w:r w:rsidR="00976A8B" w:rsidRPr="00DC1248">
        <w:rPr>
          <w:rFonts w:asciiTheme="majorHAnsi" w:hAnsiTheme="majorHAnsi" w:cstheme="majorHAnsi"/>
          <w:sz w:val="24"/>
          <w:szCs w:val="24"/>
          <w:rtl/>
        </w:rPr>
        <w:t>תקציב</w:t>
      </w:r>
    </w:p>
    <w:p w14:paraId="270B6689" w14:textId="39732F93" w:rsidR="00976A8B" w:rsidRPr="00DC1248" w:rsidRDefault="00976A8B" w:rsidP="004E2E0D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u w:val="single"/>
          <w:rtl/>
        </w:rPr>
        <w:lastRenderedPageBreak/>
        <w:t>הילה אברמוב:</w:t>
      </w:r>
      <w:r w:rsidRPr="00DC1248">
        <w:rPr>
          <w:rFonts w:asciiTheme="majorHAnsi" w:hAnsiTheme="majorHAnsi" w:cstheme="majorHAnsi"/>
          <w:sz w:val="24"/>
          <w:szCs w:val="24"/>
          <w:rtl/>
        </w:rPr>
        <w:t xml:space="preserve"> כנס פלואלטו , הכנס מדבר על אבטחת מידע </w:t>
      </w:r>
      <w:r w:rsidR="00934C6F" w:rsidRPr="00DC1248">
        <w:rPr>
          <w:rFonts w:asciiTheme="majorHAnsi" w:hAnsiTheme="majorHAnsi" w:cstheme="majorHAnsi"/>
          <w:sz w:val="24"/>
          <w:szCs w:val="24"/>
          <w:rtl/>
        </w:rPr>
        <w:t>. ההזמנה לכנס אצלכם במייל וכמובן שהנוכחות שלכם חשובה .</w:t>
      </w:r>
    </w:p>
    <w:p w14:paraId="6EE14F58" w14:textId="77777777" w:rsidR="00B16EFD" w:rsidRPr="00DC1248" w:rsidRDefault="00B16EFD" w:rsidP="004E2E0D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</w:p>
    <w:p w14:paraId="718444A2" w14:textId="77777777" w:rsidR="00A541F1" w:rsidRPr="00DC1248" w:rsidRDefault="00A541F1" w:rsidP="004E2E0D">
      <w:pPr>
        <w:pStyle w:val="a8"/>
        <w:ind w:left="226"/>
        <w:jc w:val="both"/>
        <w:rPr>
          <w:rFonts w:asciiTheme="majorHAnsi" w:hAnsiTheme="majorHAnsi" w:cstheme="majorHAnsi"/>
          <w:b/>
          <w:bCs/>
          <w:sz w:val="24"/>
          <w:szCs w:val="24"/>
          <w:rtl/>
        </w:rPr>
      </w:pPr>
    </w:p>
    <w:p w14:paraId="01AA2B6D" w14:textId="77777777" w:rsidR="00A541F1" w:rsidRPr="00DC1248" w:rsidRDefault="00A541F1" w:rsidP="004E2E0D">
      <w:pPr>
        <w:pStyle w:val="a8"/>
        <w:ind w:left="226"/>
        <w:jc w:val="both"/>
        <w:rPr>
          <w:rFonts w:asciiTheme="majorHAnsi" w:hAnsiTheme="majorHAnsi" w:cstheme="majorHAnsi"/>
          <w:b/>
          <w:bCs/>
          <w:sz w:val="24"/>
          <w:szCs w:val="24"/>
          <w:rtl/>
        </w:rPr>
      </w:pPr>
    </w:p>
    <w:p w14:paraId="33C1C335" w14:textId="7A49F0DC" w:rsidR="00B16EFD" w:rsidRPr="00DC1248" w:rsidRDefault="00B16EFD" w:rsidP="004E2E0D">
      <w:pPr>
        <w:pStyle w:val="a8"/>
        <w:ind w:left="226"/>
        <w:jc w:val="both"/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DC1248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הצעת תקציב </w:t>
      </w:r>
      <w:r w:rsidR="00D41B7F" w:rsidRPr="00DC1248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לשנת 2023 </w:t>
      </w:r>
    </w:p>
    <w:p w14:paraId="2815B2B0" w14:textId="37762842" w:rsidR="005356FE" w:rsidRPr="00DC1248" w:rsidRDefault="00D660D9" w:rsidP="004E2E0D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sz w:val="24"/>
          <w:szCs w:val="24"/>
          <w:u w:val="single"/>
          <w:rtl/>
        </w:rPr>
        <w:t>שירה דקל :</w:t>
      </w:r>
    </w:p>
    <w:p w14:paraId="22E24D35" w14:textId="2E91EAA8" w:rsidR="00D660D9" w:rsidRDefault="00D660D9" w:rsidP="00D660D9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>תקציב האשכול לשנת 2023 מביא בשורה לרשויות האשכול. התקציב גדל פי 3 מהשנה החולפת הודות לתקציבים נוספים אשר גויסו על ידי צוות האשכול. וגם ההכנסות העצמיות עלו בצורה משמעותית מ 673,000 שח ב 2022 ל - 1,242,000 בשנת 2023.</w:t>
      </w:r>
    </w:p>
    <w:p w14:paraId="2EE401AE" w14:textId="57522590" w:rsidR="001B5E76" w:rsidRDefault="001B5E76" w:rsidP="00D660D9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1B5E76">
        <w:rPr>
          <w:rFonts w:asciiTheme="majorHAnsi" w:hAnsiTheme="majorHAnsi" w:cstheme="majorHAnsi" w:hint="cs"/>
          <w:sz w:val="24"/>
          <w:szCs w:val="24"/>
          <w:u w:val="single"/>
          <w:rtl/>
        </w:rPr>
        <w:t>יואב דנה</w:t>
      </w:r>
      <w:r>
        <w:rPr>
          <w:rFonts w:asciiTheme="majorHAnsi" w:hAnsiTheme="majorHAnsi" w:cstheme="majorHAnsi" w:hint="cs"/>
          <w:sz w:val="24"/>
          <w:szCs w:val="24"/>
          <w:rtl/>
        </w:rPr>
        <w:t>: הצגה כללית של תקציב האשכול לשנת 2023</w:t>
      </w:r>
    </w:p>
    <w:p w14:paraId="0577D9C3" w14:textId="77777777" w:rsidR="001B5E76" w:rsidRPr="00DC1248" w:rsidRDefault="001B5E76" w:rsidP="00D660D9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</w:p>
    <w:p w14:paraId="5739E94B" w14:textId="3D073E55" w:rsidR="004E2E0D" w:rsidRPr="00DC1248" w:rsidRDefault="00D660D9" w:rsidP="004E2E0D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sz w:val="24"/>
          <w:szCs w:val="24"/>
          <w:u w:val="single"/>
          <w:rtl/>
        </w:rPr>
        <w:t>יואל גמליאל :</w:t>
      </w:r>
    </w:p>
    <w:p w14:paraId="46F69BF4" w14:textId="48F68587" w:rsidR="00D660D9" w:rsidRPr="00DC1248" w:rsidRDefault="00E77F0D" w:rsidP="004E2E0D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>מי בעד הצעת התקציב ?</w:t>
      </w:r>
    </w:p>
    <w:p w14:paraId="2C3AEB45" w14:textId="77777777" w:rsidR="00A541F1" w:rsidRPr="00DC1248" w:rsidRDefault="00A541F1" w:rsidP="00A541F1">
      <w:pPr>
        <w:pStyle w:val="a8"/>
        <w:numPr>
          <w:ilvl w:val="0"/>
          <w:numId w:val="10"/>
        </w:numPr>
        <w:ind w:left="226" w:hanging="284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C1248">
        <w:rPr>
          <w:rFonts w:asciiTheme="majorHAnsi" w:hAnsiTheme="majorHAnsi" w:cstheme="majorHAnsi"/>
          <w:b/>
          <w:bCs/>
          <w:sz w:val="24"/>
          <w:szCs w:val="24"/>
          <w:rtl/>
        </w:rPr>
        <w:t>הצבעה: אושר פה אחד</w:t>
      </w:r>
    </w:p>
    <w:p w14:paraId="6B6089C2" w14:textId="77777777" w:rsidR="00A541F1" w:rsidRPr="00DC1248" w:rsidRDefault="00A541F1" w:rsidP="00A541F1">
      <w:pPr>
        <w:pStyle w:val="a8"/>
        <w:ind w:left="226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</w:pPr>
    </w:p>
    <w:p w14:paraId="7191D38E" w14:textId="77777777" w:rsidR="00A541F1" w:rsidRPr="00DC1248" w:rsidRDefault="00A541F1" w:rsidP="00A541F1">
      <w:pPr>
        <w:pStyle w:val="a8"/>
        <w:ind w:left="226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</w:pPr>
      <w:r w:rsidRPr="00DC1248"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  <w:t xml:space="preserve">סיכום ישיבת מועצה </w:t>
      </w:r>
    </w:p>
    <w:p w14:paraId="026DE700" w14:textId="126D6743" w:rsidR="00A541F1" w:rsidRPr="00DC1248" w:rsidRDefault="00A541F1" w:rsidP="00A541F1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>יואל: חג חנוכה  שמח ותודה רבה לכ</w:t>
      </w:r>
      <w:r w:rsidR="00177A34" w:rsidRPr="00DC1248">
        <w:rPr>
          <w:rFonts w:asciiTheme="majorHAnsi" w:hAnsiTheme="majorHAnsi" w:cstheme="majorHAnsi"/>
          <w:sz w:val="24"/>
          <w:szCs w:val="24"/>
          <w:rtl/>
        </w:rPr>
        <w:t>ולם .</w:t>
      </w:r>
    </w:p>
    <w:p w14:paraId="4D439A94" w14:textId="77777777" w:rsidR="00A541F1" w:rsidRPr="00DC1248" w:rsidRDefault="00A541F1" w:rsidP="00A541F1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</w:p>
    <w:p w14:paraId="673D0D7A" w14:textId="77777777" w:rsidR="00A541F1" w:rsidRPr="00DC1248" w:rsidRDefault="00A541F1" w:rsidP="004E2E0D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</w:p>
    <w:p w14:paraId="02E47A40" w14:textId="77777777" w:rsidR="00E77F0D" w:rsidRPr="00DC1248" w:rsidRDefault="00E77F0D" w:rsidP="004E2E0D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</w:p>
    <w:p w14:paraId="3CA786BE" w14:textId="77777777" w:rsidR="00E77F0D" w:rsidRPr="00DC1248" w:rsidRDefault="00E77F0D" w:rsidP="004E2E0D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</w:p>
    <w:p w14:paraId="0C5AD058" w14:textId="77777777" w:rsidR="001B176A" w:rsidRPr="00DC1248" w:rsidRDefault="001B176A" w:rsidP="005F551A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</w:p>
    <w:p w14:paraId="6996AB66" w14:textId="503501D1" w:rsidR="00BC4857" w:rsidRPr="00DC1248" w:rsidRDefault="00BC4857" w:rsidP="00CA2DB0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חתימת יו"ר: __________________. </w:t>
      </w:r>
    </w:p>
    <w:p w14:paraId="6196C886" w14:textId="77777777" w:rsidR="00BC4857" w:rsidRPr="00DC1248" w:rsidRDefault="00BC4857" w:rsidP="00CA2DB0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</w:p>
    <w:p w14:paraId="02621EE6" w14:textId="6A08B91A" w:rsidR="00BC4857" w:rsidRPr="00DC1248" w:rsidRDefault="00BC4857" w:rsidP="00CA2DB0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  <w:rtl/>
        </w:rPr>
      </w:pPr>
      <w:r w:rsidRPr="00DC1248">
        <w:rPr>
          <w:rFonts w:asciiTheme="majorHAnsi" w:hAnsiTheme="majorHAnsi" w:cstheme="majorHAnsi"/>
          <w:sz w:val="24"/>
          <w:szCs w:val="24"/>
          <w:rtl/>
        </w:rPr>
        <w:t xml:space="preserve">חתימת </w:t>
      </w:r>
      <w:r w:rsidR="00177A34" w:rsidRPr="00DC1248">
        <w:rPr>
          <w:rFonts w:asciiTheme="majorHAnsi" w:hAnsiTheme="majorHAnsi" w:cstheme="majorHAnsi"/>
          <w:sz w:val="24"/>
          <w:szCs w:val="24"/>
          <w:rtl/>
        </w:rPr>
        <w:t>מנכ"לית</w:t>
      </w:r>
      <w:r w:rsidRPr="00DC1248">
        <w:rPr>
          <w:rFonts w:asciiTheme="majorHAnsi" w:hAnsiTheme="majorHAnsi" w:cstheme="majorHAnsi"/>
          <w:sz w:val="24"/>
          <w:szCs w:val="24"/>
          <w:rtl/>
        </w:rPr>
        <w:t xml:space="preserve">: ______________. </w:t>
      </w:r>
    </w:p>
    <w:p w14:paraId="6183FF9A" w14:textId="77777777" w:rsidR="00923A20" w:rsidRPr="00DC1248" w:rsidRDefault="00923A20" w:rsidP="00CA2DB0">
      <w:pPr>
        <w:pStyle w:val="a8"/>
        <w:ind w:left="226"/>
        <w:jc w:val="both"/>
        <w:rPr>
          <w:rFonts w:asciiTheme="majorHAnsi" w:hAnsiTheme="majorHAnsi" w:cstheme="majorHAnsi"/>
          <w:sz w:val="24"/>
          <w:szCs w:val="24"/>
        </w:rPr>
      </w:pPr>
    </w:p>
    <w:p w14:paraId="4AE12B9B" w14:textId="77777777" w:rsidR="00714612" w:rsidRPr="00DC1248" w:rsidRDefault="00714612" w:rsidP="005C23F7">
      <w:pPr>
        <w:pStyle w:val="a8"/>
        <w:spacing w:after="0"/>
        <w:ind w:left="226" w:firstLine="142"/>
        <w:jc w:val="both"/>
        <w:rPr>
          <w:rFonts w:asciiTheme="majorHAnsi" w:hAnsiTheme="majorHAnsi" w:cstheme="majorHAnsi"/>
          <w:sz w:val="24"/>
          <w:szCs w:val="24"/>
          <w:rtl/>
        </w:rPr>
      </w:pPr>
    </w:p>
    <w:p w14:paraId="13B6F2CA" w14:textId="77777777" w:rsidR="00DA5897" w:rsidRPr="00DC1248" w:rsidRDefault="00DA5897" w:rsidP="005C23F7">
      <w:pPr>
        <w:pStyle w:val="a8"/>
        <w:spacing w:after="0"/>
        <w:ind w:left="226" w:firstLine="142"/>
        <w:jc w:val="both"/>
        <w:rPr>
          <w:rFonts w:asciiTheme="majorHAnsi" w:hAnsiTheme="majorHAnsi" w:cstheme="majorHAnsi"/>
          <w:sz w:val="24"/>
          <w:szCs w:val="24"/>
          <w:rtl/>
        </w:rPr>
      </w:pPr>
    </w:p>
    <w:p w14:paraId="561EB9C2" w14:textId="77777777" w:rsidR="00917868" w:rsidRPr="00DC1248" w:rsidRDefault="00917868" w:rsidP="005C23F7">
      <w:pPr>
        <w:pStyle w:val="a8"/>
        <w:spacing w:after="0"/>
        <w:ind w:left="226" w:firstLine="142"/>
        <w:jc w:val="both"/>
        <w:rPr>
          <w:rFonts w:asciiTheme="majorHAnsi" w:hAnsiTheme="majorHAnsi" w:cstheme="majorHAnsi"/>
          <w:sz w:val="24"/>
          <w:szCs w:val="24"/>
          <w:rtl/>
        </w:rPr>
      </w:pPr>
    </w:p>
    <w:p w14:paraId="06E2B98A" w14:textId="77777777" w:rsidR="00E5526E" w:rsidRPr="00DC1248" w:rsidRDefault="00E5526E" w:rsidP="005C23F7">
      <w:pPr>
        <w:pStyle w:val="a8"/>
        <w:spacing w:after="0"/>
        <w:ind w:left="226" w:firstLine="142"/>
        <w:jc w:val="both"/>
        <w:rPr>
          <w:rFonts w:asciiTheme="majorHAnsi" w:hAnsiTheme="majorHAnsi" w:cstheme="majorHAnsi"/>
          <w:sz w:val="24"/>
          <w:szCs w:val="24"/>
        </w:rPr>
      </w:pPr>
    </w:p>
    <w:p w14:paraId="6F8F7239" w14:textId="7CD69EB8" w:rsidR="006A26B3" w:rsidRPr="00DC1248" w:rsidRDefault="006A26B3" w:rsidP="00D86ED1">
      <w:pPr>
        <w:jc w:val="both"/>
        <w:rPr>
          <w:rFonts w:asciiTheme="majorHAnsi" w:hAnsiTheme="majorHAnsi" w:cstheme="majorHAnsi"/>
          <w:sz w:val="24"/>
          <w:szCs w:val="24"/>
          <w:u w:val="single"/>
          <w:rtl/>
        </w:rPr>
      </w:pPr>
    </w:p>
    <w:sectPr w:rsidR="006A26B3" w:rsidRPr="00DC1248" w:rsidSect="00B36FAC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643A1" w14:textId="77777777" w:rsidR="00DA44B9" w:rsidRDefault="00DA44B9" w:rsidP="007E72E5">
      <w:pPr>
        <w:spacing w:after="0" w:line="240" w:lineRule="auto"/>
      </w:pPr>
      <w:r>
        <w:separator/>
      </w:r>
    </w:p>
  </w:endnote>
  <w:endnote w:type="continuationSeparator" w:id="0">
    <w:p w14:paraId="65A3F439" w14:textId="77777777" w:rsidR="00DA44B9" w:rsidRDefault="00DA44B9" w:rsidP="007E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27F7" w14:textId="77777777" w:rsidR="007E72E5" w:rsidRDefault="007E72E5">
    <w:pPr>
      <w:pStyle w:val="a5"/>
      <w:rPr>
        <w:rtl/>
      </w:rPr>
    </w:pPr>
  </w:p>
  <w:p w14:paraId="60A0F815" w14:textId="77777777" w:rsidR="007E72E5" w:rsidRDefault="007E72E5">
    <w:pPr>
      <w:pStyle w:val="a5"/>
    </w:pPr>
  </w:p>
  <w:p w14:paraId="1A5A372A" w14:textId="77777777" w:rsidR="007E72E5" w:rsidRDefault="007E72E5">
    <w:pPr>
      <w:pStyle w:val="a5"/>
      <w:rPr>
        <w:rtl/>
      </w:rPr>
    </w:pPr>
  </w:p>
  <w:p w14:paraId="12031190" w14:textId="77777777" w:rsidR="007E72E5" w:rsidRDefault="007E72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90E8" w14:textId="77777777" w:rsidR="00DA44B9" w:rsidRDefault="00DA44B9" w:rsidP="007E72E5">
      <w:pPr>
        <w:spacing w:after="0" w:line="240" w:lineRule="auto"/>
      </w:pPr>
      <w:r>
        <w:separator/>
      </w:r>
    </w:p>
  </w:footnote>
  <w:footnote w:type="continuationSeparator" w:id="0">
    <w:p w14:paraId="761DE5A2" w14:textId="77777777" w:rsidR="00DA44B9" w:rsidRDefault="00DA44B9" w:rsidP="007E7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1F81" w14:textId="77777777" w:rsidR="007E72E5" w:rsidRDefault="007E72E5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169CC0" wp14:editId="7918D9BF">
          <wp:simplePos x="0" y="0"/>
          <wp:positionH relativeFrom="page">
            <wp:posOffset>9525</wp:posOffset>
          </wp:positionH>
          <wp:positionV relativeFrom="paragraph">
            <wp:posOffset>-437904</wp:posOffset>
          </wp:positionV>
          <wp:extent cx="7553325" cy="10675690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ניירת משרדית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EF5CA6" w14:textId="77777777" w:rsidR="007E72E5" w:rsidRDefault="007E72E5">
    <w:pPr>
      <w:pStyle w:val="a3"/>
    </w:pPr>
  </w:p>
  <w:p w14:paraId="23C21C68" w14:textId="77777777" w:rsidR="007E72E5" w:rsidRDefault="007E72E5">
    <w:pPr>
      <w:pStyle w:val="a3"/>
    </w:pPr>
  </w:p>
  <w:p w14:paraId="68C87BEC" w14:textId="77777777" w:rsidR="007E72E5" w:rsidRDefault="007E72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FC3"/>
    <w:multiLevelType w:val="hybridMultilevel"/>
    <w:tmpl w:val="A036B17E"/>
    <w:lvl w:ilvl="0" w:tplc="BBB81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2790"/>
    <w:multiLevelType w:val="hybridMultilevel"/>
    <w:tmpl w:val="E56E55CA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" w15:restartNumberingAfterBreak="0">
    <w:nsid w:val="33086F34"/>
    <w:multiLevelType w:val="hybridMultilevel"/>
    <w:tmpl w:val="BD329D04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" w15:restartNumberingAfterBreak="0">
    <w:nsid w:val="39966F6B"/>
    <w:multiLevelType w:val="hybridMultilevel"/>
    <w:tmpl w:val="034E4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8324E"/>
    <w:multiLevelType w:val="hybridMultilevel"/>
    <w:tmpl w:val="18D6354E"/>
    <w:lvl w:ilvl="0" w:tplc="04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4A4877C9"/>
    <w:multiLevelType w:val="hybridMultilevel"/>
    <w:tmpl w:val="440035F2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6" w15:restartNumberingAfterBreak="0">
    <w:nsid w:val="55294717"/>
    <w:multiLevelType w:val="hybridMultilevel"/>
    <w:tmpl w:val="E8245816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7" w15:restartNumberingAfterBreak="0">
    <w:nsid w:val="5CDE0C81"/>
    <w:multiLevelType w:val="hybridMultilevel"/>
    <w:tmpl w:val="E84E74A4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8" w15:restartNumberingAfterBreak="0">
    <w:nsid w:val="6E9054E6"/>
    <w:multiLevelType w:val="hybridMultilevel"/>
    <w:tmpl w:val="1E260796"/>
    <w:lvl w:ilvl="0" w:tplc="9334AC6C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9" w15:restartNumberingAfterBreak="0">
    <w:nsid w:val="74246084"/>
    <w:multiLevelType w:val="hybridMultilevel"/>
    <w:tmpl w:val="FD728BEC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 w16cid:durableId="1862355481">
    <w:abstractNumId w:val="0"/>
  </w:num>
  <w:num w:numId="2" w16cid:durableId="195780441">
    <w:abstractNumId w:val="2"/>
  </w:num>
  <w:num w:numId="3" w16cid:durableId="140005664">
    <w:abstractNumId w:val="1"/>
  </w:num>
  <w:num w:numId="4" w16cid:durableId="1702196169">
    <w:abstractNumId w:val="8"/>
  </w:num>
  <w:num w:numId="5" w16cid:durableId="1905331787">
    <w:abstractNumId w:val="9"/>
  </w:num>
  <w:num w:numId="6" w16cid:durableId="1107964185">
    <w:abstractNumId w:val="5"/>
  </w:num>
  <w:num w:numId="7" w16cid:durableId="513303151">
    <w:abstractNumId w:val="3"/>
  </w:num>
  <w:num w:numId="8" w16cid:durableId="198519782">
    <w:abstractNumId w:val="7"/>
  </w:num>
  <w:num w:numId="9" w16cid:durableId="153184334">
    <w:abstractNumId w:val="4"/>
  </w:num>
  <w:num w:numId="10" w16cid:durableId="451246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8EB"/>
    <w:rsid w:val="00010FF9"/>
    <w:rsid w:val="00012433"/>
    <w:rsid w:val="00012C6A"/>
    <w:rsid w:val="00017874"/>
    <w:rsid w:val="0003182F"/>
    <w:rsid w:val="0003389C"/>
    <w:rsid w:val="00041E37"/>
    <w:rsid w:val="000435B0"/>
    <w:rsid w:val="00044E96"/>
    <w:rsid w:val="000531FE"/>
    <w:rsid w:val="0006521D"/>
    <w:rsid w:val="000664B4"/>
    <w:rsid w:val="0008006A"/>
    <w:rsid w:val="00093B53"/>
    <w:rsid w:val="00093F69"/>
    <w:rsid w:val="00095C1E"/>
    <w:rsid w:val="000A69CF"/>
    <w:rsid w:val="000A75B7"/>
    <w:rsid w:val="000C2A83"/>
    <w:rsid w:val="000D46E5"/>
    <w:rsid w:val="000D7488"/>
    <w:rsid w:val="000E5C3D"/>
    <w:rsid w:val="000F0648"/>
    <w:rsid w:val="000F4007"/>
    <w:rsid w:val="00103688"/>
    <w:rsid w:val="00104382"/>
    <w:rsid w:val="00107F6B"/>
    <w:rsid w:val="0011012C"/>
    <w:rsid w:val="00111A83"/>
    <w:rsid w:val="00114156"/>
    <w:rsid w:val="00123964"/>
    <w:rsid w:val="00124938"/>
    <w:rsid w:val="00127FD6"/>
    <w:rsid w:val="001308D2"/>
    <w:rsid w:val="00130C8D"/>
    <w:rsid w:val="00137BEB"/>
    <w:rsid w:val="00147BB2"/>
    <w:rsid w:val="001502C2"/>
    <w:rsid w:val="00156C8B"/>
    <w:rsid w:val="001624C8"/>
    <w:rsid w:val="00164D54"/>
    <w:rsid w:val="00171E4E"/>
    <w:rsid w:val="00173EAB"/>
    <w:rsid w:val="00177659"/>
    <w:rsid w:val="00177A34"/>
    <w:rsid w:val="00185071"/>
    <w:rsid w:val="00185531"/>
    <w:rsid w:val="00185DDA"/>
    <w:rsid w:val="00190B43"/>
    <w:rsid w:val="00194C9C"/>
    <w:rsid w:val="00195218"/>
    <w:rsid w:val="001A03EF"/>
    <w:rsid w:val="001A1E7B"/>
    <w:rsid w:val="001A4B58"/>
    <w:rsid w:val="001A4EDA"/>
    <w:rsid w:val="001B1767"/>
    <w:rsid w:val="001B176A"/>
    <w:rsid w:val="001B2836"/>
    <w:rsid w:val="001B4491"/>
    <w:rsid w:val="001B5E76"/>
    <w:rsid w:val="001D34C7"/>
    <w:rsid w:val="001E000A"/>
    <w:rsid w:val="001E1BB0"/>
    <w:rsid w:val="001E6219"/>
    <w:rsid w:val="001E72C3"/>
    <w:rsid w:val="001F0938"/>
    <w:rsid w:val="001F7061"/>
    <w:rsid w:val="00203686"/>
    <w:rsid w:val="0020697F"/>
    <w:rsid w:val="00206E55"/>
    <w:rsid w:val="00207A8F"/>
    <w:rsid w:val="00207EC9"/>
    <w:rsid w:val="00215348"/>
    <w:rsid w:val="00216684"/>
    <w:rsid w:val="00226EC8"/>
    <w:rsid w:val="00236385"/>
    <w:rsid w:val="00240038"/>
    <w:rsid w:val="0024285C"/>
    <w:rsid w:val="002444CC"/>
    <w:rsid w:val="00244A19"/>
    <w:rsid w:val="0025046A"/>
    <w:rsid w:val="00254171"/>
    <w:rsid w:val="0025475B"/>
    <w:rsid w:val="00254B93"/>
    <w:rsid w:val="002621C2"/>
    <w:rsid w:val="002701FA"/>
    <w:rsid w:val="002733F6"/>
    <w:rsid w:val="002739D1"/>
    <w:rsid w:val="002761F9"/>
    <w:rsid w:val="0028259B"/>
    <w:rsid w:val="00284CDC"/>
    <w:rsid w:val="0029454C"/>
    <w:rsid w:val="002C0E4B"/>
    <w:rsid w:val="002C26AC"/>
    <w:rsid w:val="002D377C"/>
    <w:rsid w:val="002D3DAE"/>
    <w:rsid w:val="002D5A6E"/>
    <w:rsid w:val="002E01F6"/>
    <w:rsid w:val="002E0A26"/>
    <w:rsid w:val="002E2FC1"/>
    <w:rsid w:val="002F65EA"/>
    <w:rsid w:val="00307965"/>
    <w:rsid w:val="00313443"/>
    <w:rsid w:val="00317DCC"/>
    <w:rsid w:val="003509A9"/>
    <w:rsid w:val="003510BE"/>
    <w:rsid w:val="00352A0B"/>
    <w:rsid w:val="00352D21"/>
    <w:rsid w:val="00353BDD"/>
    <w:rsid w:val="00355C5F"/>
    <w:rsid w:val="003575AF"/>
    <w:rsid w:val="0035767C"/>
    <w:rsid w:val="0037350E"/>
    <w:rsid w:val="00374FB6"/>
    <w:rsid w:val="00377078"/>
    <w:rsid w:val="00377EF1"/>
    <w:rsid w:val="00380FAD"/>
    <w:rsid w:val="00390E8D"/>
    <w:rsid w:val="00391A10"/>
    <w:rsid w:val="0039560A"/>
    <w:rsid w:val="003A034E"/>
    <w:rsid w:val="003A4FAB"/>
    <w:rsid w:val="003B19F8"/>
    <w:rsid w:val="003B241B"/>
    <w:rsid w:val="003B7001"/>
    <w:rsid w:val="003D0769"/>
    <w:rsid w:val="003E36B4"/>
    <w:rsid w:val="003E7BCD"/>
    <w:rsid w:val="003F37D2"/>
    <w:rsid w:val="003F3F9E"/>
    <w:rsid w:val="003F53C3"/>
    <w:rsid w:val="003F6995"/>
    <w:rsid w:val="004011F0"/>
    <w:rsid w:val="00402B2A"/>
    <w:rsid w:val="00407F0C"/>
    <w:rsid w:val="00410B23"/>
    <w:rsid w:val="00412343"/>
    <w:rsid w:val="00413E89"/>
    <w:rsid w:val="0042033C"/>
    <w:rsid w:val="00430D12"/>
    <w:rsid w:val="00432901"/>
    <w:rsid w:val="00441B36"/>
    <w:rsid w:val="00461102"/>
    <w:rsid w:val="0046673F"/>
    <w:rsid w:val="00471986"/>
    <w:rsid w:val="00471B4F"/>
    <w:rsid w:val="00476E37"/>
    <w:rsid w:val="00485EEE"/>
    <w:rsid w:val="00486B4C"/>
    <w:rsid w:val="004901D4"/>
    <w:rsid w:val="004A19AF"/>
    <w:rsid w:val="004A20D2"/>
    <w:rsid w:val="004A364F"/>
    <w:rsid w:val="004A6904"/>
    <w:rsid w:val="004A774D"/>
    <w:rsid w:val="004B0770"/>
    <w:rsid w:val="004C2CB8"/>
    <w:rsid w:val="004C359E"/>
    <w:rsid w:val="004E2E0D"/>
    <w:rsid w:val="004E3C7C"/>
    <w:rsid w:val="004E4A77"/>
    <w:rsid w:val="004E614D"/>
    <w:rsid w:val="004E7868"/>
    <w:rsid w:val="004F2A87"/>
    <w:rsid w:val="004F4E04"/>
    <w:rsid w:val="00500156"/>
    <w:rsid w:val="0050080B"/>
    <w:rsid w:val="00504FC1"/>
    <w:rsid w:val="00513096"/>
    <w:rsid w:val="00520236"/>
    <w:rsid w:val="005346CE"/>
    <w:rsid w:val="00534B11"/>
    <w:rsid w:val="005356FE"/>
    <w:rsid w:val="0054293D"/>
    <w:rsid w:val="0054796D"/>
    <w:rsid w:val="005550D0"/>
    <w:rsid w:val="005577F1"/>
    <w:rsid w:val="00561EF2"/>
    <w:rsid w:val="00570F69"/>
    <w:rsid w:val="00576377"/>
    <w:rsid w:val="005876B9"/>
    <w:rsid w:val="005941C6"/>
    <w:rsid w:val="00595E63"/>
    <w:rsid w:val="005A1BB0"/>
    <w:rsid w:val="005A5B10"/>
    <w:rsid w:val="005B5C37"/>
    <w:rsid w:val="005B5CD0"/>
    <w:rsid w:val="005B72AA"/>
    <w:rsid w:val="005C23F7"/>
    <w:rsid w:val="005C66B8"/>
    <w:rsid w:val="005D7ED8"/>
    <w:rsid w:val="005E2C49"/>
    <w:rsid w:val="005E42E6"/>
    <w:rsid w:val="005F551A"/>
    <w:rsid w:val="005F7114"/>
    <w:rsid w:val="006002E7"/>
    <w:rsid w:val="00613714"/>
    <w:rsid w:val="00613FB6"/>
    <w:rsid w:val="00616126"/>
    <w:rsid w:val="0063031E"/>
    <w:rsid w:val="00631D4C"/>
    <w:rsid w:val="0063351E"/>
    <w:rsid w:val="0063522F"/>
    <w:rsid w:val="006366E1"/>
    <w:rsid w:val="00636991"/>
    <w:rsid w:val="006369FD"/>
    <w:rsid w:val="006370C0"/>
    <w:rsid w:val="0064414A"/>
    <w:rsid w:val="006615B2"/>
    <w:rsid w:val="00663A49"/>
    <w:rsid w:val="0067061C"/>
    <w:rsid w:val="00681746"/>
    <w:rsid w:val="006926E6"/>
    <w:rsid w:val="00693A52"/>
    <w:rsid w:val="006A26B3"/>
    <w:rsid w:val="006A6A4F"/>
    <w:rsid w:val="006C0C27"/>
    <w:rsid w:val="006C36C7"/>
    <w:rsid w:val="006C5479"/>
    <w:rsid w:val="006D43CB"/>
    <w:rsid w:val="006D52CD"/>
    <w:rsid w:val="006E0DAB"/>
    <w:rsid w:val="006E74B8"/>
    <w:rsid w:val="006F4325"/>
    <w:rsid w:val="007006C1"/>
    <w:rsid w:val="007051EA"/>
    <w:rsid w:val="0070674E"/>
    <w:rsid w:val="007074A9"/>
    <w:rsid w:val="00710DD3"/>
    <w:rsid w:val="007126A8"/>
    <w:rsid w:val="00714612"/>
    <w:rsid w:val="00716782"/>
    <w:rsid w:val="00720796"/>
    <w:rsid w:val="0072222E"/>
    <w:rsid w:val="00727852"/>
    <w:rsid w:val="00740A92"/>
    <w:rsid w:val="00741E36"/>
    <w:rsid w:val="00746C00"/>
    <w:rsid w:val="00746C8A"/>
    <w:rsid w:val="00750632"/>
    <w:rsid w:val="00754B78"/>
    <w:rsid w:val="0076284B"/>
    <w:rsid w:val="007718DE"/>
    <w:rsid w:val="0077270A"/>
    <w:rsid w:val="007A7178"/>
    <w:rsid w:val="007C5B58"/>
    <w:rsid w:val="007D66E7"/>
    <w:rsid w:val="007E1037"/>
    <w:rsid w:val="007E108F"/>
    <w:rsid w:val="007E4883"/>
    <w:rsid w:val="007E6275"/>
    <w:rsid w:val="007E72E5"/>
    <w:rsid w:val="007F0EFA"/>
    <w:rsid w:val="007F12F2"/>
    <w:rsid w:val="007F3299"/>
    <w:rsid w:val="007F646B"/>
    <w:rsid w:val="00812194"/>
    <w:rsid w:val="00813AA7"/>
    <w:rsid w:val="008202CB"/>
    <w:rsid w:val="008265DF"/>
    <w:rsid w:val="00841878"/>
    <w:rsid w:val="00841F96"/>
    <w:rsid w:val="008426B7"/>
    <w:rsid w:val="00846A01"/>
    <w:rsid w:val="0085771B"/>
    <w:rsid w:val="008622A6"/>
    <w:rsid w:val="0086268C"/>
    <w:rsid w:val="00865073"/>
    <w:rsid w:val="008701CE"/>
    <w:rsid w:val="0087147E"/>
    <w:rsid w:val="00871511"/>
    <w:rsid w:val="00871559"/>
    <w:rsid w:val="008748B5"/>
    <w:rsid w:val="00876995"/>
    <w:rsid w:val="00885084"/>
    <w:rsid w:val="008852D8"/>
    <w:rsid w:val="00887A30"/>
    <w:rsid w:val="00890288"/>
    <w:rsid w:val="008930FC"/>
    <w:rsid w:val="008A3D12"/>
    <w:rsid w:val="008A79D0"/>
    <w:rsid w:val="008B7629"/>
    <w:rsid w:val="008C1E96"/>
    <w:rsid w:val="008D1EEC"/>
    <w:rsid w:val="008E5F30"/>
    <w:rsid w:val="008F61A5"/>
    <w:rsid w:val="00900AC6"/>
    <w:rsid w:val="00902C24"/>
    <w:rsid w:val="0091312B"/>
    <w:rsid w:val="00917868"/>
    <w:rsid w:val="00920497"/>
    <w:rsid w:val="00923A20"/>
    <w:rsid w:val="00924E81"/>
    <w:rsid w:val="009254E5"/>
    <w:rsid w:val="00930B21"/>
    <w:rsid w:val="00934C6F"/>
    <w:rsid w:val="0093508F"/>
    <w:rsid w:val="009402FF"/>
    <w:rsid w:val="00945043"/>
    <w:rsid w:val="00946E08"/>
    <w:rsid w:val="00947120"/>
    <w:rsid w:val="00950C02"/>
    <w:rsid w:val="00951565"/>
    <w:rsid w:val="00964EC4"/>
    <w:rsid w:val="00966BAB"/>
    <w:rsid w:val="00967523"/>
    <w:rsid w:val="00970522"/>
    <w:rsid w:val="00971D56"/>
    <w:rsid w:val="00976A8B"/>
    <w:rsid w:val="00985979"/>
    <w:rsid w:val="00987355"/>
    <w:rsid w:val="00996C61"/>
    <w:rsid w:val="009971A7"/>
    <w:rsid w:val="009A09C7"/>
    <w:rsid w:val="009A560F"/>
    <w:rsid w:val="009C2F99"/>
    <w:rsid w:val="009D0376"/>
    <w:rsid w:val="009D2EEE"/>
    <w:rsid w:val="009D4D3B"/>
    <w:rsid w:val="009E1175"/>
    <w:rsid w:val="009E7B28"/>
    <w:rsid w:val="00A07224"/>
    <w:rsid w:val="00A0761C"/>
    <w:rsid w:val="00A077BC"/>
    <w:rsid w:val="00A1579C"/>
    <w:rsid w:val="00A16B04"/>
    <w:rsid w:val="00A205AC"/>
    <w:rsid w:val="00A2175B"/>
    <w:rsid w:val="00A2186F"/>
    <w:rsid w:val="00A23ED4"/>
    <w:rsid w:val="00A2574E"/>
    <w:rsid w:val="00A369CA"/>
    <w:rsid w:val="00A40BCD"/>
    <w:rsid w:val="00A4567A"/>
    <w:rsid w:val="00A50F91"/>
    <w:rsid w:val="00A5119F"/>
    <w:rsid w:val="00A539D4"/>
    <w:rsid w:val="00A54159"/>
    <w:rsid w:val="00A541F1"/>
    <w:rsid w:val="00A557FC"/>
    <w:rsid w:val="00A60D0D"/>
    <w:rsid w:val="00A630C8"/>
    <w:rsid w:val="00A641B0"/>
    <w:rsid w:val="00A70B70"/>
    <w:rsid w:val="00A73A3D"/>
    <w:rsid w:val="00A81BE0"/>
    <w:rsid w:val="00AA7331"/>
    <w:rsid w:val="00AB0E53"/>
    <w:rsid w:val="00AB2951"/>
    <w:rsid w:val="00AB3135"/>
    <w:rsid w:val="00AB5EC0"/>
    <w:rsid w:val="00AB734C"/>
    <w:rsid w:val="00AB7A84"/>
    <w:rsid w:val="00AD5DF0"/>
    <w:rsid w:val="00AD691F"/>
    <w:rsid w:val="00AE3FCD"/>
    <w:rsid w:val="00AE4C8F"/>
    <w:rsid w:val="00AE5BAE"/>
    <w:rsid w:val="00AF3012"/>
    <w:rsid w:val="00B00F75"/>
    <w:rsid w:val="00B03F56"/>
    <w:rsid w:val="00B04D2E"/>
    <w:rsid w:val="00B16EFD"/>
    <w:rsid w:val="00B22BEC"/>
    <w:rsid w:val="00B25743"/>
    <w:rsid w:val="00B267C7"/>
    <w:rsid w:val="00B2683C"/>
    <w:rsid w:val="00B352C3"/>
    <w:rsid w:val="00B36FAC"/>
    <w:rsid w:val="00B47D21"/>
    <w:rsid w:val="00B54492"/>
    <w:rsid w:val="00B637CC"/>
    <w:rsid w:val="00B70046"/>
    <w:rsid w:val="00B70178"/>
    <w:rsid w:val="00B715AF"/>
    <w:rsid w:val="00B71D51"/>
    <w:rsid w:val="00B766A2"/>
    <w:rsid w:val="00B81888"/>
    <w:rsid w:val="00B82FA2"/>
    <w:rsid w:val="00B95E45"/>
    <w:rsid w:val="00BC4857"/>
    <w:rsid w:val="00BC6DD2"/>
    <w:rsid w:val="00BE0852"/>
    <w:rsid w:val="00BE2376"/>
    <w:rsid w:val="00BE23D3"/>
    <w:rsid w:val="00BF3E96"/>
    <w:rsid w:val="00BF47ED"/>
    <w:rsid w:val="00BF57C7"/>
    <w:rsid w:val="00C0389F"/>
    <w:rsid w:val="00C07DA4"/>
    <w:rsid w:val="00C13291"/>
    <w:rsid w:val="00C14D95"/>
    <w:rsid w:val="00C20DFB"/>
    <w:rsid w:val="00C239DE"/>
    <w:rsid w:val="00C30292"/>
    <w:rsid w:val="00C533E3"/>
    <w:rsid w:val="00C5782D"/>
    <w:rsid w:val="00C6037E"/>
    <w:rsid w:val="00C61D5E"/>
    <w:rsid w:val="00C666CF"/>
    <w:rsid w:val="00C67C1A"/>
    <w:rsid w:val="00C71B2C"/>
    <w:rsid w:val="00C75099"/>
    <w:rsid w:val="00C818DF"/>
    <w:rsid w:val="00C85E04"/>
    <w:rsid w:val="00C865FF"/>
    <w:rsid w:val="00C9026A"/>
    <w:rsid w:val="00C919E7"/>
    <w:rsid w:val="00C921E2"/>
    <w:rsid w:val="00CA07AF"/>
    <w:rsid w:val="00CA2539"/>
    <w:rsid w:val="00CA2DB0"/>
    <w:rsid w:val="00CC7D54"/>
    <w:rsid w:val="00CD1C69"/>
    <w:rsid w:val="00CE6F94"/>
    <w:rsid w:val="00CF1368"/>
    <w:rsid w:val="00D02D7D"/>
    <w:rsid w:val="00D11860"/>
    <w:rsid w:val="00D11C45"/>
    <w:rsid w:val="00D134C4"/>
    <w:rsid w:val="00D150B4"/>
    <w:rsid w:val="00D21164"/>
    <w:rsid w:val="00D239EF"/>
    <w:rsid w:val="00D25019"/>
    <w:rsid w:val="00D25681"/>
    <w:rsid w:val="00D30B6B"/>
    <w:rsid w:val="00D338D4"/>
    <w:rsid w:val="00D339BB"/>
    <w:rsid w:val="00D41B7F"/>
    <w:rsid w:val="00D42668"/>
    <w:rsid w:val="00D428FE"/>
    <w:rsid w:val="00D436D8"/>
    <w:rsid w:val="00D510D3"/>
    <w:rsid w:val="00D54144"/>
    <w:rsid w:val="00D56A07"/>
    <w:rsid w:val="00D660D9"/>
    <w:rsid w:val="00D77A2E"/>
    <w:rsid w:val="00D86ED1"/>
    <w:rsid w:val="00D873DC"/>
    <w:rsid w:val="00D92D3F"/>
    <w:rsid w:val="00D93520"/>
    <w:rsid w:val="00D965A5"/>
    <w:rsid w:val="00D97BB3"/>
    <w:rsid w:val="00DA228F"/>
    <w:rsid w:val="00DA44B9"/>
    <w:rsid w:val="00DA5897"/>
    <w:rsid w:val="00DB7521"/>
    <w:rsid w:val="00DB7D0E"/>
    <w:rsid w:val="00DC1248"/>
    <w:rsid w:val="00DC4409"/>
    <w:rsid w:val="00DE534E"/>
    <w:rsid w:val="00DF3B66"/>
    <w:rsid w:val="00E04C3F"/>
    <w:rsid w:val="00E05930"/>
    <w:rsid w:val="00E068EB"/>
    <w:rsid w:val="00E0695F"/>
    <w:rsid w:val="00E06B1D"/>
    <w:rsid w:val="00E1039B"/>
    <w:rsid w:val="00E24A1A"/>
    <w:rsid w:val="00E364E0"/>
    <w:rsid w:val="00E4394A"/>
    <w:rsid w:val="00E45A46"/>
    <w:rsid w:val="00E5526E"/>
    <w:rsid w:val="00E5691E"/>
    <w:rsid w:val="00E56FCC"/>
    <w:rsid w:val="00E57BEF"/>
    <w:rsid w:val="00E6040E"/>
    <w:rsid w:val="00E60E0F"/>
    <w:rsid w:val="00E61929"/>
    <w:rsid w:val="00E63EC9"/>
    <w:rsid w:val="00E643F4"/>
    <w:rsid w:val="00E64A0B"/>
    <w:rsid w:val="00E77F0D"/>
    <w:rsid w:val="00E8772C"/>
    <w:rsid w:val="00E9217E"/>
    <w:rsid w:val="00E92E29"/>
    <w:rsid w:val="00EB32D0"/>
    <w:rsid w:val="00EC366D"/>
    <w:rsid w:val="00ED524D"/>
    <w:rsid w:val="00EE176C"/>
    <w:rsid w:val="00EE2159"/>
    <w:rsid w:val="00EF324A"/>
    <w:rsid w:val="00EF33C8"/>
    <w:rsid w:val="00EF5AEF"/>
    <w:rsid w:val="00EF6264"/>
    <w:rsid w:val="00EF680D"/>
    <w:rsid w:val="00F0081E"/>
    <w:rsid w:val="00F02CD1"/>
    <w:rsid w:val="00F12287"/>
    <w:rsid w:val="00F16370"/>
    <w:rsid w:val="00F20D5C"/>
    <w:rsid w:val="00F234DA"/>
    <w:rsid w:val="00F35635"/>
    <w:rsid w:val="00F415B9"/>
    <w:rsid w:val="00F44C96"/>
    <w:rsid w:val="00F45DF5"/>
    <w:rsid w:val="00F54693"/>
    <w:rsid w:val="00F665B4"/>
    <w:rsid w:val="00F73DE4"/>
    <w:rsid w:val="00F75EE8"/>
    <w:rsid w:val="00F76CDE"/>
    <w:rsid w:val="00F813B7"/>
    <w:rsid w:val="00F93567"/>
    <w:rsid w:val="00F940E3"/>
    <w:rsid w:val="00F95006"/>
    <w:rsid w:val="00FA1EDC"/>
    <w:rsid w:val="00FA4213"/>
    <w:rsid w:val="00FA5991"/>
    <w:rsid w:val="00FA6A59"/>
    <w:rsid w:val="00FB143E"/>
    <w:rsid w:val="00FB4E92"/>
    <w:rsid w:val="00FC42C1"/>
    <w:rsid w:val="00FC698D"/>
    <w:rsid w:val="00FC7A5A"/>
    <w:rsid w:val="00FD1732"/>
    <w:rsid w:val="00FD1D25"/>
    <w:rsid w:val="00FD3D71"/>
    <w:rsid w:val="00FE4CBD"/>
    <w:rsid w:val="00FE5A6C"/>
    <w:rsid w:val="00FE699D"/>
    <w:rsid w:val="00FF05E4"/>
    <w:rsid w:val="00FF0AC9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8DCB9"/>
  <w15:chartTrackingRefBased/>
  <w15:docId w15:val="{3C05AC2E-2FC4-4E43-932D-BCE501F0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82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2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E72E5"/>
  </w:style>
  <w:style w:type="paragraph" w:styleId="a5">
    <w:name w:val="footer"/>
    <w:basedOn w:val="a"/>
    <w:link w:val="a6"/>
    <w:uiPriority w:val="99"/>
    <w:unhideWhenUsed/>
    <w:rsid w:val="007E72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E72E5"/>
  </w:style>
  <w:style w:type="table" w:styleId="a7">
    <w:name w:val="Table Grid"/>
    <w:basedOn w:val="a1"/>
    <w:uiPriority w:val="39"/>
    <w:rsid w:val="00741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3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git\OneDrive\&#1502;&#1505;&#1502;&#1499;&#1497;&#1501;\&#8235;&#1514;&#1489;&#1504;&#1497;&#1493;&#1514;%20&#1502;&#1493;&#1514;&#1488;&#1502;&#1493;&#1514;%20&#1488;&#1497;&#1513;&#1497;&#1514;%20&#1513;&#1500;%20Office&#8236;\&#1502;&#1488;&#1505;&#1496;&#1512;%20&#1504;&#1497;&#1497;&#1491;&#1514;%20&#1502;&#1513;&#1512;&#1491;&#1497;&#1514;%20&#1488;&#1513;&#1499;&#1493;&#1500;%20&#1512;&#1513;&#1493;&#1497;&#1493;&#1514;%20&#1513;&#1493;&#1512;&#1511;%20&#1491;&#1512;&#1493;&#1502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f51a11-d885-4116-9be1-f56f51125003">
      <Terms xmlns="http://schemas.microsoft.com/office/infopath/2007/PartnerControls"/>
    </lcf76f155ced4ddcb4097134ff3c332f>
    <TaxCatchAll xmlns="6a029436-af80-4b6e-92fa-6737aeae20f1" xsi:nil="true"/>
    <MediaLengthInSeconds xmlns="7df51a11-d885-4116-9be1-f56f511250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1C6BBBED85EA044A4D93D5BE2B54BFC" ma:contentTypeVersion="16" ma:contentTypeDescription="צור מסמך חדש." ma:contentTypeScope="" ma:versionID="643454a0b963703c184e7d93348b8003">
  <xsd:schema xmlns:xsd="http://www.w3.org/2001/XMLSchema" xmlns:xs="http://www.w3.org/2001/XMLSchema" xmlns:p="http://schemas.microsoft.com/office/2006/metadata/properties" xmlns:ns2="7df51a11-d885-4116-9be1-f56f51125003" xmlns:ns3="6a029436-af80-4b6e-92fa-6737aeae20f1" targetNamespace="http://schemas.microsoft.com/office/2006/metadata/properties" ma:root="true" ma:fieldsID="7c246e9b876783694f7d17dac12e9014" ns2:_="" ns3:_="">
    <xsd:import namespace="7df51a11-d885-4116-9be1-f56f51125003"/>
    <xsd:import namespace="6a029436-af80-4b6e-92fa-6737aeae2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51a11-d885-4116-9be1-f56f51125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258c2808-d71f-4925-b6bf-19aede5e29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29436-af80-4b6e-92fa-6737aeae20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cf3df5-a9ee-4b96-a38f-02cc0030099c}" ma:internalName="TaxCatchAll" ma:showField="CatchAllData" ma:web="6a029436-af80-4b6e-92fa-6737aeae2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05824-3BD5-4883-BA22-23F83877D81A}">
  <ds:schemaRefs>
    <ds:schemaRef ds:uri="http://schemas.microsoft.com/office/2006/metadata/properties"/>
    <ds:schemaRef ds:uri="http://schemas.microsoft.com/office/infopath/2007/PartnerControls"/>
    <ds:schemaRef ds:uri="28851599-d29a-4f06-bcf3-da19b814fa22"/>
    <ds:schemaRef ds:uri="3f9bcc8f-cd42-42bd-85f8-3b20c6dafd66"/>
  </ds:schemaRefs>
</ds:datastoreItem>
</file>

<file path=customXml/itemProps2.xml><?xml version="1.0" encoding="utf-8"?>
<ds:datastoreItem xmlns:ds="http://schemas.openxmlformats.org/officeDocument/2006/customXml" ds:itemID="{1A63788E-2101-4F9C-A9A7-591AECDC8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6876A-07E9-4230-8827-7197FC7C980C}"/>
</file>

<file path=docProps/app.xml><?xml version="1.0" encoding="utf-8"?>
<Properties xmlns="http://schemas.openxmlformats.org/officeDocument/2006/extended-properties" xmlns:vt="http://schemas.openxmlformats.org/officeDocument/2006/docPropsVTypes">
  <Template>מאסטר ניידת משרדית אשכול רשויות שורק דרומי</Template>
  <TotalTime>9</TotalTime>
  <Pages>4</Pages>
  <Words>937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</dc:creator>
  <cp:keywords/>
  <dc:description/>
  <cp:lastModifiedBy>שירה דקל כץ</cp:lastModifiedBy>
  <cp:revision>4</cp:revision>
  <cp:lastPrinted>2022-07-17T07:04:00Z</cp:lastPrinted>
  <dcterms:created xsi:type="dcterms:W3CDTF">2022-12-27T12:37:00Z</dcterms:created>
  <dcterms:modified xsi:type="dcterms:W3CDTF">2022-12-27T12:38:00Z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0x01010021C6BBBED85EA044A4D93D5BE2B54BFC</vt:lpwstr>
  </property>
  <property fmtid="{D5CDD505-2E9C-101B-9397-08002B2CF9AE}" pid="3" name="MediaServiceImageTags">
    <vt:lpwstr/>
  </property>
  <property fmtid="{D5CDD505-2E9C-101B-9397-08002B2CF9AE}" pid="4" name="GrammarlyDocumentId">
    <vt:lpwstr>92198fcbf12729a57a31fb6709cdf9a3a72c0e78622e9a833238785bb61d596c</vt:lpwstr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